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7E4E8" w14:textId="77777777" w:rsidR="00690E08" w:rsidRPr="009C5316" w:rsidRDefault="00690E08" w:rsidP="00690E08">
      <w:pPr>
        <w:jc w:val="center"/>
        <w:rPr>
          <w:rFonts w:eastAsia="Calibri"/>
          <w:b/>
          <w:bCs/>
          <w:sz w:val="18"/>
          <w:szCs w:val="18"/>
          <w:u w:val="single"/>
        </w:rPr>
      </w:pPr>
    </w:p>
    <w:p w14:paraId="2015950A" w14:textId="77777777" w:rsidR="00690E08" w:rsidRPr="009C5316" w:rsidRDefault="00690E08" w:rsidP="00690E08">
      <w:pPr>
        <w:jc w:val="center"/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MODELO DE INFORME TECNICO DE RENOVACION</w:t>
      </w:r>
    </w:p>
    <w:p w14:paraId="770364BD" w14:textId="77777777" w:rsidR="00690E08" w:rsidRPr="009C5316" w:rsidRDefault="00690E08" w:rsidP="00690E08">
      <w:pPr>
        <w:jc w:val="center"/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DE LA INFRAESTRUCTURA DE TELECOMUNICACIONES</w:t>
      </w:r>
    </w:p>
    <w:p w14:paraId="583CAB22" w14:textId="77777777" w:rsidR="00690E08" w:rsidRPr="009C5316" w:rsidRDefault="00690E08" w:rsidP="00690E08">
      <w:pPr>
        <w:jc w:val="center"/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(ITR)</w:t>
      </w:r>
    </w:p>
    <w:p w14:paraId="2A7E1696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</w:p>
    <w:p w14:paraId="42354D29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>SOLICITANTE:</w:t>
      </w:r>
    </w:p>
    <w:p w14:paraId="11DE017A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</w:rPr>
      </w:pPr>
      <w:proofErr w:type="gramStart"/>
      <w:r w:rsidRPr="009C5316">
        <w:rPr>
          <w:rFonts w:eastAsia="Calibri"/>
          <w:sz w:val="18"/>
          <w:szCs w:val="18"/>
        </w:rPr>
        <w:t>D. …</w:t>
      </w:r>
      <w:proofErr w:type="gramEnd"/>
      <w:r w:rsidRPr="009C5316">
        <w:rPr>
          <w:rFonts w:eastAsia="Calibri"/>
          <w:sz w:val="18"/>
          <w:szCs w:val="18"/>
        </w:rPr>
        <w:t>…………………………………………………………………………, con D.N.I.:  ………………………………………, en representación de la propiedad o Comunidad de Propietarios del edificio en C/ …………………… ………………………………………………, Nº. …………………, C.P.: …………………, ciudad: ……………………………, provincia: ………………………</w:t>
      </w:r>
    </w:p>
    <w:p w14:paraId="0CEB6829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</w:rPr>
      </w:pPr>
    </w:p>
    <w:p w14:paraId="3E07A145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 xml:space="preserve">AUTOR: </w:t>
      </w:r>
    </w:p>
    <w:p w14:paraId="45C2ACA2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</w:rPr>
      </w:pPr>
      <w:r w:rsidRPr="009C5316">
        <w:rPr>
          <w:rFonts w:eastAsia="Calibri"/>
          <w:sz w:val="18"/>
          <w:szCs w:val="18"/>
        </w:rPr>
        <w:t>D/Dña. …………………………………………………………………………..., con D.N.I……………………..…………….., Titulado</w:t>
      </w:r>
      <w:r w:rsidRPr="009C5316">
        <w:rPr>
          <w:rFonts w:cstheme="minorHAnsi"/>
          <w:sz w:val="18"/>
          <w:szCs w:val="18"/>
        </w:rPr>
        <w:t>/a competente en materia de infraestructuras comunes de telecomunicaciones (ICT),</w:t>
      </w:r>
      <w:r w:rsidRPr="009C5316">
        <w:rPr>
          <w:rFonts w:eastAsia="Calibri"/>
          <w:sz w:val="18"/>
          <w:szCs w:val="18"/>
        </w:rPr>
        <w:t xml:space="preserve"> habilitado para el ejercicio de la profesión de: ……………………………………………………………………… …………………………………….…………..…, especialidad …………………………………………………………………….., con domicilio en …………………………, ………………, de la ciudad de ……………. , provincia ……………….</w:t>
      </w:r>
    </w:p>
    <w:p w14:paraId="58659127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</w:rPr>
      </w:pPr>
    </w:p>
    <w:p w14:paraId="4B7E57E3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</w:rPr>
      </w:pPr>
      <w:r w:rsidRPr="009C5316">
        <w:rPr>
          <w:rFonts w:eastAsia="Calibri"/>
          <w:sz w:val="18"/>
          <w:szCs w:val="18"/>
        </w:rPr>
        <w:t xml:space="preserve">Habiéndose personado en el edificio que a continuación se describe, el </w:t>
      </w:r>
      <w:proofErr w:type="gramStart"/>
      <w:r w:rsidRPr="009C5316">
        <w:rPr>
          <w:rFonts w:eastAsia="Calibri"/>
          <w:sz w:val="18"/>
          <w:szCs w:val="18"/>
        </w:rPr>
        <w:t>día …</w:t>
      </w:r>
      <w:proofErr w:type="gramEnd"/>
      <w:r w:rsidRPr="009C5316">
        <w:rPr>
          <w:rFonts w:eastAsia="Calibri"/>
          <w:sz w:val="18"/>
          <w:szCs w:val="18"/>
        </w:rPr>
        <w:t>……… de ……………. de ………………, procede a elaborar el presente informe.</w:t>
      </w:r>
    </w:p>
    <w:p w14:paraId="48FE8DAF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color w:val="FF0000"/>
          <w:sz w:val="18"/>
          <w:szCs w:val="18"/>
        </w:rPr>
      </w:pPr>
    </w:p>
    <w:p w14:paraId="688E53D4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>DESCRIPCIÓN DEL EDIFICIO: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417"/>
        <w:gridCol w:w="2268"/>
      </w:tblGrid>
      <w:tr w:rsidR="00690E08" w:rsidRPr="009C5316" w14:paraId="43E6EDF7" w14:textId="77777777" w:rsidTr="00B0373A">
        <w:tc>
          <w:tcPr>
            <w:tcW w:w="1271" w:type="dxa"/>
          </w:tcPr>
          <w:p w14:paraId="3732E361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Portal</w:t>
            </w:r>
          </w:p>
        </w:tc>
        <w:tc>
          <w:tcPr>
            <w:tcW w:w="1276" w:type="dxa"/>
          </w:tcPr>
          <w:p w14:paraId="3649C147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Nº plantas</w:t>
            </w:r>
          </w:p>
        </w:tc>
        <w:tc>
          <w:tcPr>
            <w:tcW w:w="1701" w:type="dxa"/>
          </w:tcPr>
          <w:p w14:paraId="46888DBF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9C5316">
              <w:rPr>
                <w:rFonts w:eastAsia="Calibri"/>
                <w:sz w:val="18"/>
                <w:szCs w:val="18"/>
              </w:rPr>
              <w:t>Viv</w:t>
            </w:r>
            <w:proofErr w:type="spellEnd"/>
            <w:r w:rsidRPr="009C5316">
              <w:rPr>
                <w:rFonts w:eastAsia="Calibri"/>
                <w:sz w:val="18"/>
                <w:szCs w:val="18"/>
              </w:rPr>
              <w:t>./planta</w:t>
            </w:r>
          </w:p>
        </w:tc>
        <w:tc>
          <w:tcPr>
            <w:tcW w:w="1417" w:type="dxa"/>
          </w:tcPr>
          <w:p w14:paraId="7FB2A0C4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Oficinas</w:t>
            </w:r>
          </w:p>
        </w:tc>
        <w:tc>
          <w:tcPr>
            <w:tcW w:w="2268" w:type="dxa"/>
          </w:tcPr>
          <w:p w14:paraId="02CE6AE1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Loc. Comerciales</w:t>
            </w:r>
          </w:p>
        </w:tc>
      </w:tr>
      <w:tr w:rsidR="00690E08" w:rsidRPr="009C5316" w14:paraId="431976A8" w14:textId="77777777" w:rsidTr="00B0373A">
        <w:tc>
          <w:tcPr>
            <w:tcW w:w="1271" w:type="dxa"/>
          </w:tcPr>
          <w:p w14:paraId="0D43E75D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0FA1F9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57000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667FB9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3ECBB3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90E08" w:rsidRPr="009C5316" w14:paraId="0EF5072C" w14:textId="77777777" w:rsidTr="00B0373A">
        <w:tc>
          <w:tcPr>
            <w:tcW w:w="1271" w:type="dxa"/>
          </w:tcPr>
          <w:p w14:paraId="42E9E2B3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1AAB470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8E423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B4D614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857C0F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90E08" w:rsidRPr="009C5316" w14:paraId="60EC0E61" w14:textId="77777777" w:rsidTr="00B0373A">
        <w:tc>
          <w:tcPr>
            <w:tcW w:w="1271" w:type="dxa"/>
          </w:tcPr>
          <w:p w14:paraId="6920CD8B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A2DEE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40D489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2653C6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68C220" w14:textId="77777777" w:rsidR="00690E08" w:rsidRPr="009C5316" w:rsidRDefault="00690E08" w:rsidP="00B0373A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AF08763" w14:textId="77777777" w:rsidR="00690E08" w:rsidRPr="009C5316" w:rsidRDefault="00690E08" w:rsidP="00690E08">
      <w:pPr>
        <w:rPr>
          <w:rFonts w:eastAsia="Calibri"/>
          <w:sz w:val="18"/>
          <w:szCs w:val="18"/>
        </w:rPr>
      </w:pPr>
    </w:p>
    <w:p w14:paraId="5886CD3C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>INSTALACIÓN ACTUAL:</w:t>
      </w:r>
    </w:p>
    <w:p w14:paraId="467C62B2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 xml:space="preserve">1.-RADIODIFUSIÓN SONORA Y TELEVISIÓN DIGITAL (RTV): </w:t>
      </w:r>
    </w:p>
    <w:p w14:paraId="2CE30FB8" w14:textId="77777777" w:rsidR="00690E08" w:rsidRPr="009C5316" w:rsidRDefault="00690E08" w:rsidP="00690E08">
      <w:pPr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 xml:space="preserve">1.1 SISTEMA DE CAPTACION (ANTENAS): </w:t>
      </w:r>
    </w:p>
    <w:tbl>
      <w:tblPr>
        <w:tblStyle w:val="Tablaconcuadrcula"/>
        <w:tblW w:w="7792" w:type="dxa"/>
        <w:tblLook w:val="04A0" w:firstRow="1" w:lastRow="0" w:firstColumn="1" w:lastColumn="0" w:noHBand="0" w:noVBand="1"/>
      </w:tblPr>
      <w:tblGrid>
        <w:gridCol w:w="3964"/>
        <w:gridCol w:w="3828"/>
      </w:tblGrid>
      <w:tr w:rsidR="00690E08" w:rsidRPr="009C5316" w14:paraId="1B8E78B4" w14:textId="77777777" w:rsidTr="00B0373A">
        <w:tc>
          <w:tcPr>
            <w:tcW w:w="3964" w:type="dxa"/>
            <w:shd w:val="clear" w:color="auto" w:fill="BFBFBF"/>
          </w:tcPr>
          <w:p w14:paraId="1DDEE382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3828" w:type="dxa"/>
            <w:shd w:val="clear" w:color="auto" w:fill="BFBFBF"/>
          </w:tcPr>
          <w:p w14:paraId="0ACAA7A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5B625836" w14:textId="77777777" w:rsidTr="00B0373A">
        <w:tc>
          <w:tcPr>
            <w:tcW w:w="3964" w:type="dxa"/>
          </w:tcPr>
          <w:p w14:paraId="43B94C5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ANTENA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INDIVIDUALES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COLECTIVA</w:t>
            </w:r>
          </w:p>
          <w:p w14:paraId="36B33D6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828" w:type="dxa"/>
          </w:tcPr>
          <w:p w14:paraId="1546E23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6382E1ED" w14:textId="77777777" w:rsidTr="00B0373A">
        <w:tc>
          <w:tcPr>
            <w:tcW w:w="3964" w:type="dxa"/>
          </w:tcPr>
          <w:p w14:paraId="66DEFAD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ANCHO DE BANDA ADAPTADO</w:t>
            </w:r>
          </w:p>
          <w:p w14:paraId="1349E12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828" w:type="dxa"/>
          </w:tcPr>
          <w:p w14:paraId="1450316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CAMBIO DE ANTENA</w:t>
            </w:r>
          </w:p>
        </w:tc>
      </w:tr>
      <w:tr w:rsidR="00690E08" w:rsidRPr="009C5316" w14:paraId="1E13901B" w14:textId="77777777" w:rsidTr="00B0373A">
        <w:tc>
          <w:tcPr>
            <w:tcW w:w="3964" w:type="dxa"/>
          </w:tcPr>
          <w:p w14:paraId="2F2227D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OTRAS ANTENAS OBSOLETAS</w:t>
            </w:r>
          </w:p>
          <w:p w14:paraId="4C5EA49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828" w:type="dxa"/>
          </w:tcPr>
          <w:p w14:paraId="65DE088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RETIRAR </w:t>
            </w:r>
          </w:p>
          <w:p w14:paraId="11F9252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6F8C1919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90E08" w:rsidRPr="009C5316" w14:paraId="440AA765" w14:textId="77777777" w:rsidTr="00B0373A">
        <w:trPr>
          <w:trHeight w:val="809"/>
        </w:trPr>
        <w:tc>
          <w:tcPr>
            <w:tcW w:w="7792" w:type="dxa"/>
          </w:tcPr>
          <w:p w14:paraId="6CABC43F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1494A1F2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25157A89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67C4AE6C" w14:textId="77777777" w:rsidR="00690E08" w:rsidRPr="009C5316" w:rsidRDefault="00690E08" w:rsidP="00690E08">
      <w:pPr>
        <w:rPr>
          <w:rFonts w:eastAsia="Calibri"/>
          <w:sz w:val="18"/>
          <w:szCs w:val="18"/>
          <w:u w:val="single"/>
        </w:rPr>
      </w:pPr>
    </w:p>
    <w:p w14:paraId="7F64522D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  <w:u w:val="single"/>
        </w:rPr>
      </w:pPr>
    </w:p>
    <w:p w14:paraId="46B18C99" w14:textId="77777777" w:rsidR="00690E08" w:rsidRPr="009C5316" w:rsidRDefault="00690E08" w:rsidP="00690E08">
      <w:pPr>
        <w:spacing w:line="240" w:lineRule="auto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1.2 EQUIPAMIENTO DE ADAPTACIÓN (CABECERA):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690E08" w:rsidRPr="009C5316" w14:paraId="32E96332" w14:textId="77777777" w:rsidTr="00B0373A">
        <w:tc>
          <w:tcPr>
            <w:tcW w:w="3969" w:type="dxa"/>
            <w:shd w:val="clear" w:color="auto" w:fill="BFBFBF"/>
          </w:tcPr>
          <w:p w14:paraId="246B93F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3969" w:type="dxa"/>
            <w:shd w:val="clear" w:color="auto" w:fill="BFBFBF"/>
          </w:tcPr>
          <w:p w14:paraId="4E19128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2995C31C" w14:textId="77777777" w:rsidTr="00B0373A">
        <w:tc>
          <w:tcPr>
            <w:tcW w:w="3969" w:type="dxa"/>
          </w:tcPr>
          <w:p w14:paraId="3E8F42F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FILTRO LTE</w:t>
            </w:r>
          </w:p>
          <w:p w14:paraId="1907DFD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969" w:type="dxa"/>
          </w:tcPr>
          <w:p w14:paraId="5E23B94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</w:t>
            </w:r>
          </w:p>
          <w:p w14:paraId="1B871DF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257ABD4A" w14:textId="77777777" w:rsidTr="00B0373A">
        <w:tc>
          <w:tcPr>
            <w:tcW w:w="3969" w:type="dxa"/>
          </w:tcPr>
          <w:p w14:paraId="716AC0F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EQUIPOS OBSOLETOS</w:t>
            </w:r>
          </w:p>
          <w:p w14:paraId="277AB67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9B736D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MONOCANAL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CENTRAL PROGRAMABLE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BANDA ANCHA  </w:t>
            </w:r>
          </w:p>
          <w:p w14:paraId="74C0C69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969" w:type="dxa"/>
          </w:tcPr>
          <w:p w14:paraId="228FE7A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SUSTITUIR</w:t>
            </w:r>
          </w:p>
          <w:p w14:paraId="05B5AB5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0BC7873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690E08" w:rsidRPr="009C5316" w14:paraId="555E89AE" w14:textId="77777777" w:rsidTr="00B0373A">
        <w:tc>
          <w:tcPr>
            <w:tcW w:w="7933" w:type="dxa"/>
          </w:tcPr>
          <w:p w14:paraId="0965D94E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234E2CD3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091A69EE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6D4B739" w14:textId="77777777" w:rsidR="00690E08" w:rsidRPr="009C5316" w:rsidRDefault="00690E08" w:rsidP="00690E08">
      <w:pPr>
        <w:rPr>
          <w:rFonts w:eastAsia="Calibri"/>
          <w:sz w:val="18"/>
          <w:szCs w:val="18"/>
          <w:u w:val="single"/>
        </w:rPr>
      </w:pPr>
    </w:p>
    <w:p w14:paraId="4985C579" w14:textId="77777777" w:rsidR="00690E08" w:rsidRPr="009C5316" w:rsidRDefault="00690E08" w:rsidP="00690E08">
      <w:pPr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1.3 DISTRIBUCION Y, EN SU CASO, DISPERSIÓN: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1"/>
      </w:tblGrid>
      <w:tr w:rsidR="00690E08" w:rsidRPr="009C5316" w14:paraId="3116F2C6" w14:textId="77777777" w:rsidTr="00B0373A">
        <w:tc>
          <w:tcPr>
            <w:tcW w:w="3964" w:type="dxa"/>
            <w:shd w:val="clear" w:color="auto" w:fill="BFBFBF"/>
          </w:tcPr>
          <w:p w14:paraId="2BF57C8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4116" w:type="dxa"/>
            <w:gridSpan w:val="2"/>
            <w:shd w:val="clear" w:color="auto" w:fill="BFBFBF"/>
          </w:tcPr>
          <w:p w14:paraId="03B77BD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2083596C" w14:textId="77777777" w:rsidTr="00B0373A">
        <w:tc>
          <w:tcPr>
            <w:tcW w:w="3964" w:type="dxa"/>
          </w:tcPr>
          <w:p w14:paraId="586C5F9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RED DE DISTRIBUCION EN ESTRELLA</w:t>
            </w:r>
          </w:p>
          <w:p w14:paraId="509BC62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030E672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</w:t>
            </w:r>
          </w:p>
          <w:p w14:paraId="5A98A6A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</w:tcPr>
          <w:p w14:paraId="2D3E19D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REPARAR</w:t>
            </w:r>
          </w:p>
          <w:p w14:paraId="4271BD9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12A03ABF" w14:textId="77777777" w:rsidTr="00B0373A">
        <w:tc>
          <w:tcPr>
            <w:tcW w:w="3964" w:type="dxa"/>
          </w:tcPr>
          <w:p w14:paraId="6A0A389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RED DE DISTRIBUCION EN CASCADA</w:t>
            </w:r>
          </w:p>
          <w:p w14:paraId="252A913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6D129F7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</w:t>
            </w:r>
          </w:p>
          <w:p w14:paraId="7E7C449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</w:tcPr>
          <w:p w14:paraId="00601CB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REPARAR</w:t>
            </w:r>
          </w:p>
          <w:p w14:paraId="023A537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34803F44" w14:textId="77777777" w:rsidTr="00B0373A">
        <w:tc>
          <w:tcPr>
            <w:tcW w:w="3964" w:type="dxa"/>
          </w:tcPr>
          <w:p w14:paraId="27FA7CA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RED DE DISTRIBUCION EN ARBOL-RAMA</w:t>
            </w:r>
          </w:p>
          <w:p w14:paraId="4F8DE7D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1204871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</w:t>
            </w:r>
          </w:p>
          <w:p w14:paraId="52BEC33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</w:tcPr>
          <w:p w14:paraId="7B53CA4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REPARAR</w:t>
            </w:r>
          </w:p>
          <w:p w14:paraId="5882FF12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496A9976" w14:textId="77777777" w:rsidTr="00B0373A">
        <w:tc>
          <w:tcPr>
            <w:tcW w:w="3964" w:type="dxa"/>
          </w:tcPr>
          <w:p w14:paraId="3707D27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POR EL INTERIOR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SIN CANALIZAR</w:t>
            </w:r>
          </w:p>
          <w:p w14:paraId="42230DD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55D75B7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CANALIZAR</w:t>
            </w:r>
          </w:p>
          <w:p w14:paraId="41DD5E1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</w:tcPr>
          <w:p w14:paraId="647075F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0029B1B2" w14:textId="77777777" w:rsidTr="00B0373A">
        <w:tc>
          <w:tcPr>
            <w:tcW w:w="3964" w:type="dxa"/>
          </w:tcPr>
          <w:p w14:paraId="198E331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POR FACHADA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SIN CANALIZAR</w:t>
            </w:r>
          </w:p>
          <w:p w14:paraId="7F49B59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14:paraId="49C763D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CANALIZAR</w:t>
            </w:r>
          </w:p>
          <w:p w14:paraId="014D821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</w:tcPr>
          <w:p w14:paraId="1583E66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5A9296D9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90E08" w:rsidRPr="009C5316" w14:paraId="75FF1305" w14:textId="77777777" w:rsidTr="00B0373A">
        <w:tc>
          <w:tcPr>
            <w:tcW w:w="8075" w:type="dxa"/>
          </w:tcPr>
          <w:p w14:paraId="44B1E63A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77DA1203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03F20038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5589AD3D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</w:p>
    <w:p w14:paraId="1DC7D1E8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bookmarkStart w:id="0" w:name="_Hlk74727465"/>
      <w:r w:rsidRPr="009C5316">
        <w:rPr>
          <w:rFonts w:eastAsia="Calibri"/>
          <w:b/>
          <w:bCs/>
          <w:sz w:val="18"/>
          <w:szCs w:val="18"/>
        </w:rPr>
        <w:t xml:space="preserve">2.-RED DE BANDA ANCHA ULTRARRÁPIDA </w:t>
      </w:r>
    </w:p>
    <w:p w14:paraId="15CC7578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>2.1 FIBRA OPTICA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253"/>
      </w:tblGrid>
      <w:tr w:rsidR="00690E08" w:rsidRPr="009C5316" w14:paraId="7542A09A" w14:textId="77777777" w:rsidTr="00B0373A">
        <w:tc>
          <w:tcPr>
            <w:tcW w:w="3969" w:type="dxa"/>
            <w:shd w:val="clear" w:color="auto" w:fill="BFBFBF"/>
          </w:tcPr>
          <w:p w14:paraId="5FC33B4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4253" w:type="dxa"/>
            <w:shd w:val="clear" w:color="auto" w:fill="BFBFBF"/>
          </w:tcPr>
          <w:p w14:paraId="5FC720C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682EF298" w14:textId="77777777" w:rsidTr="00B0373A">
        <w:tc>
          <w:tcPr>
            <w:tcW w:w="3969" w:type="dxa"/>
          </w:tcPr>
          <w:p w14:paraId="18183A5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POR FACHADA: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PARCIAL        </w:t>
            </w:r>
          </w:p>
          <w:p w14:paraId="7483FCE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TOTAL</w:t>
            </w:r>
          </w:p>
          <w:p w14:paraId="0689A16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6900C51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CANALIZADO</w:t>
            </w:r>
          </w:p>
          <w:p w14:paraId="5D965F7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6CDA57F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COMPLETAR DESPLIEGUE </w:t>
            </w:r>
          </w:p>
          <w:p w14:paraId="0F6C730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4E846E3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4984013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</w:tc>
      </w:tr>
      <w:tr w:rsidR="00690E08" w:rsidRPr="009C5316" w14:paraId="4DC3CA96" w14:textId="77777777" w:rsidTr="00B0373A">
        <w:tc>
          <w:tcPr>
            <w:tcW w:w="3969" w:type="dxa"/>
          </w:tcPr>
          <w:p w14:paraId="6C1D8EB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bookmarkStart w:id="1" w:name="_Hlk72083279"/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POR INTERIOR: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PARCIAL        </w:t>
            </w:r>
          </w:p>
          <w:p w14:paraId="44F969C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TOTAL</w:t>
            </w:r>
          </w:p>
          <w:p w14:paraId="2F5C135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7A5FE4B2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CANALIZADO</w:t>
            </w:r>
          </w:p>
          <w:p w14:paraId="4BD581E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58E5D49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COMPLETAR DESPLIEGUE </w:t>
            </w:r>
          </w:p>
          <w:p w14:paraId="04194B8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5972FCA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B53ED4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</w:tc>
      </w:tr>
      <w:bookmarkEnd w:id="1"/>
      <w:tr w:rsidR="00690E08" w:rsidRPr="009C5316" w14:paraId="26AD9805" w14:textId="77777777" w:rsidTr="00B0373A">
        <w:tc>
          <w:tcPr>
            <w:tcW w:w="3969" w:type="dxa"/>
          </w:tcPr>
          <w:p w14:paraId="6B3FC2F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SIN DESPLIEGUE</w:t>
            </w:r>
          </w:p>
          <w:p w14:paraId="082876B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135E5E3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DESPLEGAR </w:t>
            </w:r>
          </w:p>
          <w:p w14:paraId="2651056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0D48F45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  <w:p w14:paraId="42D2A91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4454519F" w14:textId="77777777" w:rsidTr="00B0373A">
        <w:tc>
          <w:tcPr>
            <w:tcW w:w="3969" w:type="dxa"/>
          </w:tcPr>
          <w:p w14:paraId="6CADC84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PUNTO DE INTERCONEXION</w:t>
            </w:r>
          </w:p>
          <w:p w14:paraId="61E99BD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5A0D7D8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 Y UNIFICAR</w:t>
            </w:r>
          </w:p>
          <w:p w14:paraId="52954A6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1CC126E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690E08" w:rsidRPr="009C5316" w14:paraId="52B4B318" w14:textId="77777777" w:rsidTr="00B0373A">
        <w:trPr>
          <w:trHeight w:val="53"/>
        </w:trPr>
        <w:tc>
          <w:tcPr>
            <w:tcW w:w="8217" w:type="dxa"/>
          </w:tcPr>
          <w:p w14:paraId="3CEC05B7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45A40BC8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4164CA61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794780F9" w14:textId="77777777" w:rsidR="00690E08" w:rsidRDefault="00690E08" w:rsidP="00690E08">
      <w:pPr>
        <w:rPr>
          <w:rFonts w:eastAsia="Calibri"/>
          <w:sz w:val="18"/>
          <w:szCs w:val="18"/>
        </w:rPr>
      </w:pPr>
    </w:p>
    <w:p w14:paraId="472BC7D1" w14:textId="77777777" w:rsidR="00690E08" w:rsidRPr="009C5316" w:rsidRDefault="00690E08" w:rsidP="00690E08">
      <w:pPr>
        <w:rPr>
          <w:rFonts w:eastAsia="Calibri"/>
          <w:sz w:val="18"/>
          <w:szCs w:val="18"/>
        </w:rPr>
      </w:pPr>
    </w:p>
    <w:bookmarkEnd w:id="0"/>
    <w:p w14:paraId="759D8466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  <w:r w:rsidRPr="009C5316">
        <w:rPr>
          <w:rFonts w:eastAsia="Calibri"/>
          <w:b/>
          <w:bCs/>
          <w:sz w:val="18"/>
          <w:szCs w:val="18"/>
        </w:rPr>
        <w:t>2.2.- CABLE COAXIAL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253"/>
      </w:tblGrid>
      <w:tr w:rsidR="00690E08" w:rsidRPr="009C5316" w14:paraId="12D6B256" w14:textId="77777777" w:rsidTr="00B0373A">
        <w:tc>
          <w:tcPr>
            <w:tcW w:w="3969" w:type="dxa"/>
            <w:shd w:val="clear" w:color="auto" w:fill="BFBFBF"/>
          </w:tcPr>
          <w:p w14:paraId="36ED375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4253" w:type="dxa"/>
            <w:shd w:val="clear" w:color="auto" w:fill="BFBFBF"/>
          </w:tcPr>
          <w:p w14:paraId="4570C8D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0A335A45" w14:textId="77777777" w:rsidTr="00B0373A">
        <w:tc>
          <w:tcPr>
            <w:tcW w:w="3969" w:type="dxa"/>
          </w:tcPr>
          <w:p w14:paraId="51843DD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POR FACHADA: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PARCIAL        </w:t>
            </w:r>
          </w:p>
          <w:p w14:paraId="5946696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TOTAL</w:t>
            </w:r>
          </w:p>
          <w:p w14:paraId="7D477D7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3AA6577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CANALIZADO</w:t>
            </w:r>
          </w:p>
          <w:p w14:paraId="1A77350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6A3AD0A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COMPLETAR DESPLIEGUE </w:t>
            </w:r>
          </w:p>
          <w:p w14:paraId="6D63282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00739D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00424A9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</w:tc>
      </w:tr>
      <w:tr w:rsidR="00690E08" w:rsidRPr="009C5316" w14:paraId="2CB1F526" w14:textId="77777777" w:rsidTr="00B0373A">
        <w:tc>
          <w:tcPr>
            <w:tcW w:w="3969" w:type="dxa"/>
          </w:tcPr>
          <w:p w14:paraId="6F1AC86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POR INTERIOR: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PARCIAL        </w:t>
            </w:r>
          </w:p>
          <w:p w14:paraId="71862C1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DESPLIEGUE TOTAL</w:t>
            </w:r>
          </w:p>
          <w:p w14:paraId="43571B0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7FB54BF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CANALIZADO</w:t>
            </w:r>
          </w:p>
          <w:p w14:paraId="6930FE5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1799B90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COMPLETAR DESPLIEGUE </w:t>
            </w:r>
          </w:p>
          <w:p w14:paraId="7F5D0E12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FF1CD6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6A612AC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</w:tc>
      </w:tr>
      <w:tr w:rsidR="00690E08" w:rsidRPr="009C5316" w14:paraId="6DECE4EC" w14:textId="77777777" w:rsidTr="00B0373A">
        <w:tc>
          <w:tcPr>
            <w:tcW w:w="3969" w:type="dxa"/>
          </w:tcPr>
          <w:p w14:paraId="42166DC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SIN DESPLIEGUE</w:t>
            </w:r>
          </w:p>
          <w:p w14:paraId="717E1CE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0E27607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DESPLEGAR </w:t>
            </w:r>
          </w:p>
          <w:p w14:paraId="17ACCF5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5B9BC83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CANALIZAR</w:t>
            </w:r>
          </w:p>
          <w:p w14:paraId="025E123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716E0B45" w14:textId="77777777" w:rsidTr="00B0373A">
        <w:tc>
          <w:tcPr>
            <w:tcW w:w="3969" w:type="dxa"/>
          </w:tcPr>
          <w:p w14:paraId="34172CF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PUNTO DE INTERCONEXION</w:t>
            </w:r>
          </w:p>
          <w:p w14:paraId="7825F56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63441DD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INSTALAR Y UNIFICAR</w:t>
            </w:r>
          </w:p>
          <w:p w14:paraId="4739047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25B34A6F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690E08" w:rsidRPr="009C5316" w14:paraId="5E9AE401" w14:textId="77777777" w:rsidTr="00B0373A">
        <w:tc>
          <w:tcPr>
            <w:tcW w:w="8217" w:type="dxa"/>
          </w:tcPr>
          <w:p w14:paraId="6A3B3B3F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7D5CBF31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6A1FBCCD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7729EAE7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</w:p>
    <w:p w14:paraId="1E259961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 xml:space="preserve">3.-CABLES </w:t>
      </w:r>
      <w:bookmarkStart w:id="2" w:name="_Hlk72083190"/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253"/>
      </w:tblGrid>
      <w:tr w:rsidR="00690E08" w:rsidRPr="009C5316" w14:paraId="0500CBDA" w14:textId="77777777" w:rsidTr="00B0373A">
        <w:tc>
          <w:tcPr>
            <w:tcW w:w="3969" w:type="dxa"/>
            <w:shd w:val="clear" w:color="auto" w:fill="BFBFBF"/>
          </w:tcPr>
          <w:p w14:paraId="2379E2A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4253" w:type="dxa"/>
            <w:shd w:val="clear" w:color="auto" w:fill="BFBFBF"/>
          </w:tcPr>
          <w:p w14:paraId="15F8CDE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7CA79748" w14:textId="77777777" w:rsidTr="00B0373A">
        <w:tc>
          <w:tcPr>
            <w:tcW w:w="3969" w:type="dxa"/>
          </w:tcPr>
          <w:p w14:paraId="0A991A0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CON MARCADO CPR</w:t>
            </w:r>
          </w:p>
          <w:p w14:paraId="2E87477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6CE904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RTV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BANDA ANCHA</w:t>
            </w:r>
          </w:p>
          <w:p w14:paraId="0D81D60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48FC830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FIBRA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COAXIAL</w:t>
            </w:r>
          </w:p>
          <w:p w14:paraId="1A3BEED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0845E67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90E08" w:rsidRPr="009C5316" w14:paraId="5BD529A9" w14:textId="77777777" w:rsidTr="00B0373A">
        <w:tc>
          <w:tcPr>
            <w:tcW w:w="3969" w:type="dxa"/>
          </w:tcPr>
          <w:p w14:paraId="4463918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bookmarkEnd w:id="3"/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SIN MARCADO CPR</w:t>
            </w:r>
          </w:p>
          <w:p w14:paraId="3AD1CE8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DEC70D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RTV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BANDA ANCHA</w:t>
            </w:r>
          </w:p>
          <w:p w14:paraId="12B1247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30D0026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FIBRA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COAXIAL</w:t>
            </w:r>
          </w:p>
          <w:p w14:paraId="36FA07B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4253" w:type="dxa"/>
          </w:tcPr>
          <w:p w14:paraId="31068B1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SUSTITUIR</w:t>
            </w:r>
          </w:p>
          <w:p w14:paraId="6313A1A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032CDCB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RTV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BANDA ANCHA</w:t>
            </w:r>
          </w:p>
          <w:p w14:paraId="6B1BD43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5A8E7E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FIBRA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COAXIAL</w:t>
            </w:r>
          </w:p>
        </w:tc>
      </w:tr>
    </w:tbl>
    <w:bookmarkEnd w:id="2"/>
    <w:p w14:paraId="1BAC20B2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690E08" w:rsidRPr="009C5316" w14:paraId="77E7B3E6" w14:textId="77777777" w:rsidTr="00B0373A">
        <w:tc>
          <w:tcPr>
            <w:tcW w:w="8217" w:type="dxa"/>
          </w:tcPr>
          <w:p w14:paraId="356F2083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033EFEE3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22C4EDE8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EED6E80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</w:p>
    <w:p w14:paraId="45B4E65D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4- SEGURIDAD DE LAS INSTALACIONES EXISTENTES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8"/>
      </w:tblGrid>
      <w:tr w:rsidR="00690E08" w:rsidRPr="009C5316" w14:paraId="2FBAEA6A" w14:textId="77777777" w:rsidTr="00B0373A">
        <w:tc>
          <w:tcPr>
            <w:tcW w:w="3969" w:type="dxa"/>
            <w:shd w:val="clear" w:color="auto" w:fill="BFBFBF"/>
          </w:tcPr>
          <w:p w14:paraId="47F64AA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ESTADO ACTUAL</w:t>
            </w:r>
          </w:p>
        </w:tc>
        <w:tc>
          <w:tcPr>
            <w:tcW w:w="3828" w:type="dxa"/>
            <w:shd w:val="clear" w:color="auto" w:fill="BFBFBF"/>
          </w:tcPr>
          <w:p w14:paraId="4E9B1D2B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RENOVACION</w:t>
            </w:r>
          </w:p>
        </w:tc>
      </w:tr>
      <w:tr w:rsidR="00690E08" w:rsidRPr="009C5316" w14:paraId="2529CCB4" w14:textId="77777777" w:rsidTr="00B0373A">
        <w:tc>
          <w:tcPr>
            <w:tcW w:w="3969" w:type="dxa"/>
          </w:tcPr>
          <w:p w14:paraId="30BFBEA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ACCESO A CUBIERTA:  </w:t>
            </w:r>
          </w:p>
          <w:p w14:paraId="4701AD7D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</w:t>
            </w:r>
          </w:p>
          <w:p w14:paraId="26695D5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POR ZONA COMUN</w:t>
            </w:r>
          </w:p>
          <w:p w14:paraId="332DBC2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</w:t>
            </w:r>
          </w:p>
          <w:p w14:paraId="7C97E1D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SEGURO</w:t>
            </w:r>
          </w:p>
          <w:p w14:paraId="69BF950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          </w:t>
            </w:r>
          </w:p>
        </w:tc>
        <w:tc>
          <w:tcPr>
            <w:tcW w:w="3828" w:type="dxa"/>
          </w:tcPr>
          <w:p w14:paraId="75C4EFB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F2CB52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12DFD8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PREVER ACCESO POR ZONA COMUN </w:t>
            </w:r>
          </w:p>
          <w:p w14:paraId="2C63B02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076ABEE3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ASEGURAR ACCESO</w:t>
            </w:r>
          </w:p>
        </w:tc>
      </w:tr>
      <w:tr w:rsidR="00690E08" w:rsidRPr="009C5316" w14:paraId="18A09DF0" w14:textId="77777777" w:rsidTr="00B0373A">
        <w:tc>
          <w:tcPr>
            <w:tcW w:w="3969" w:type="dxa"/>
          </w:tcPr>
          <w:p w14:paraId="4F9EDEB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ANCLAJE SISTEMAS DE CAPTACION:</w:t>
            </w:r>
          </w:p>
          <w:p w14:paraId="1CD4188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(Base, torre, mástil)</w:t>
            </w:r>
          </w:p>
          <w:p w14:paraId="0FBEF141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</w:t>
            </w:r>
          </w:p>
          <w:p w14:paraId="2B3A132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HOLGURA EN ANCLAJES</w:t>
            </w:r>
          </w:p>
          <w:p w14:paraId="6DFD45A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867433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OXIDACION DE ANCLAJES</w:t>
            </w:r>
          </w:p>
          <w:p w14:paraId="1C8A332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7CDA26E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CARGA EXCESIVA DE ANTENAS</w:t>
            </w:r>
          </w:p>
          <w:p w14:paraId="581358C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828" w:type="dxa"/>
          </w:tcPr>
          <w:p w14:paraId="7942145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77147C4A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67F125C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943501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ELIMINAR HOLGURAS </w:t>
            </w:r>
          </w:p>
          <w:p w14:paraId="16641B16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96FCC3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SUSTITUIR ANCLAJES</w:t>
            </w:r>
          </w:p>
          <w:p w14:paraId="70FA672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5153D85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SUSTITUIR ANCLAJE O RETIRAR ANTENAS</w:t>
            </w:r>
          </w:p>
        </w:tc>
      </w:tr>
      <w:tr w:rsidR="00690E08" w:rsidRPr="009C5316" w14:paraId="2A8BB225" w14:textId="77777777" w:rsidTr="00B0373A">
        <w:tc>
          <w:tcPr>
            <w:tcW w:w="3969" w:type="dxa"/>
          </w:tcPr>
          <w:p w14:paraId="64D7C977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>PUESTA A TIERRA</w:t>
            </w:r>
          </w:p>
          <w:p w14:paraId="4558CCC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7AB57D88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EXISTE</w:t>
            </w:r>
          </w:p>
          <w:p w14:paraId="1F9DB8E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</w:t>
            </w:r>
          </w:p>
          <w:p w14:paraId="00CC32F2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                   </w:t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DEBIDAMENTE CONECTADA</w:t>
            </w:r>
          </w:p>
          <w:p w14:paraId="34CB0F09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ind w:left="708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828" w:type="dxa"/>
          </w:tcPr>
          <w:p w14:paraId="6D0C8AAF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5314CAE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1F577D10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INSTALAR </w:t>
            </w:r>
          </w:p>
          <w:p w14:paraId="7A659E15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14:paraId="276E9294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s-ES_tradnl"/>
              </w:rPr>
            </w:r>
            <w:r>
              <w:rPr>
                <w:rFonts w:cs="Arial"/>
                <w:sz w:val="18"/>
                <w:szCs w:val="18"/>
                <w:lang w:val="es-ES_tradnl"/>
              </w:rPr>
              <w:fldChar w:fldCharType="separate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fldChar w:fldCharType="end"/>
            </w:r>
            <w:r w:rsidRPr="009C5316">
              <w:rPr>
                <w:rFonts w:cs="Arial"/>
                <w:sz w:val="18"/>
                <w:szCs w:val="18"/>
                <w:lang w:val="es-ES_tradnl"/>
              </w:rPr>
              <w:t xml:space="preserve">  CONECTAR</w:t>
            </w:r>
          </w:p>
          <w:p w14:paraId="57F9F07C" w14:textId="77777777" w:rsidR="00690E08" w:rsidRPr="009C5316" w:rsidRDefault="00690E08" w:rsidP="00B0373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4C3DFAE6" w14:textId="77777777" w:rsidR="00690E08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</w:p>
    <w:p w14:paraId="00CF3202" w14:textId="77777777" w:rsidR="00690E08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</w:p>
    <w:p w14:paraId="27BE3226" w14:textId="77777777" w:rsidR="00690E08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</w:p>
    <w:p w14:paraId="469690DB" w14:textId="77777777" w:rsidR="00690E08" w:rsidRPr="009C5316" w:rsidRDefault="00690E08" w:rsidP="00690E08">
      <w:pPr>
        <w:spacing w:before="120"/>
        <w:rPr>
          <w:rFonts w:eastAsia="Calibri"/>
          <w:sz w:val="18"/>
          <w:szCs w:val="18"/>
          <w:u w:val="single"/>
        </w:rPr>
      </w:pPr>
      <w:r w:rsidRPr="009C5316">
        <w:rPr>
          <w:rFonts w:eastAsia="Calibri"/>
          <w:sz w:val="18"/>
          <w:szCs w:val="18"/>
          <w:u w:val="single"/>
        </w:rPr>
        <w:t>Observaciones para la ejecución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690E08" w:rsidRPr="009C5316" w14:paraId="1E6242F1" w14:textId="77777777" w:rsidTr="00B0373A">
        <w:tc>
          <w:tcPr>
            <w:tcW w:w="7792" w:type="dxa"/>
          </w:tcPr>
          <w:p w14:paraId="193FF79E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460B204B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33E2CA6B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  <w:p w14:paraId="1E7C374D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AAED358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</w:p>
    <w:p w14:paraId="5FEEAEDC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</w:rPr>
      </w:pPr>
      <w:r w:rsidRPr="009C5316">
        <w:rPr>
          <w:rFonts w:cs="Arial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5316">
        <w:rPr>
          <w:rFonts w:cs="Arial"/>
          <w:sz w:val="18"/>
          <w:szCs w:val="18"/>
          <w:lang w:val="es-ES_tradnl"/>
        </w:rPr>
        <w:instrText xml:space="preserve"> FORMCHECKBOX </w:instrText>
      </w:r>
      <w:r>
        <w:rPr>
          <w:rFonts w:cs="Arial"/>
          <w:sz w:val="18"/>
          <w:szCs w:val="18"/>
          <w:lang w:val="es-ES_tradnl"/>
        </w:rPr>
      </w:r>
      <w:r>
        <w:rPr>
          <w:rFonts w:cs="Arial"/>
          <w:sz w:val="18"/>
          <w:szCs w:val="18"/>
          <w:lang w:val="es-ES_tradnl"/>
        </w:rPr>
        <w:fldChar w:fldCharType="separate"/>
      </w:r>
      <w:r w:rsidRPr="009C5316">
        <w:rPr>
          <w:rFonts w:cs="Arial"/>
          <w:sz w:val="18"/>
          <w:szCs w:val="18"/>
          <w:lang w:val="es-ES_tradnl"/>
        </w:rPr>
        <w:fldChar w:fldCharType="end"/>
      </w:r>
      <w:r w:rsidRPr="009C5316">
        <w:rPr>
          <w:rFonts w:cs="Arial"/>
          <w:sz w:val="18"/>
          <w:szCs w:val="18"/>
          <w:lang w:val="es-ES_tradnl"/>
        </w:rPr>
        <w:t xml:space="preserve"> </w:t>
      </w:r>
      <w:r w:rsidRPr="009C5316">
        <w:rPr>
          <w:rFonts w:eastAsia="Calibri"/>
          <w:b/>
          <w:bCs/>
          <w:sz w:val="18"/>
          <w:szCs w:val="18"/>
        </w:rPr>
        <w:t>El técnico competente ha comprobado que no existen en la infraestructura común de telecomunicaciones elementos que sean peligrosos para la salud e integridad de las personas</w:t>
      </w:r>
    </w:p>
    <w:p w14:paraId="62B70A3B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  <w:u w:val="single"/>
        </w:rPr>
      </w:pPr>
    </w:p>
    <w:p w14:paraId="2310713F" w14:textId="77777777" w:rsidR="00690E08" w:rsidRPr="009C5316" w:rsidRDefault="00690E08" w:rsidP="00690E08">
      <w:pPr>
        <w:spacing w:line="240" w:lineRule="auto"/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5.-RECOMENDACIONES DE ACTUACIÓN Y ASPECTOS A CONSIDERAR PARA LA RETIRADA, EN SU CASO, DE LOS ELEMENTOS OBSOLETOS Y EN DESUSO, TRAS LA EJECUCIÓN DE LAS ACTUACIONES SUBVENCIONABLES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0E08" w:rsidRPr="009C5316" w14:paraId="247A0C06" w14:textId="77777777" w:rsidTr="00B0373A">
        <w:tc>
          <w:tcPr>
            <w:tcW w:w="8494" w:type="dxa"/>
          </w:tcPr>
          <w:p w14:paraId="48D5425F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860111A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87CDD13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939F872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FFCFF63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7DE47DD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577CD63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00F4294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792BF700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</w:p>
    <w:p w14:paraId="26AFBD61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6-OTRAS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0E08" w:rsidRPr="009C5316" w14:paraId="4D1A8458" w14:textId="77777777" w:rsidTr="00B0373A">
        <w:tc>
          <w:tcPr>
            <w:tcW w:w="8494" w:type="dxa"/>
          </w:tcPr>
          <w:p w14:paraId="3F00E7D0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0C9EB89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D5D997E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AD675DB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074086E" w14:textId="77777777" w:rsidR="00690E08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E7454CD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FE62B71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C1D6844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F35C6DA" w14:textId="77777777" w:rsidR="00690E08" w:rsidRPr="009C5316" w:rsidRDefault="00690E08" w:rsidP="00B0373A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0D53F438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</w:rPr>
      </w:pPr>
    </w:p>
    <w:p w14:paraId="68CCD06C" w14:textId="77777777" w:rsidR="00690E08" w:rsidRPr="009C5316" w:rsidRDefault="00690E08" w:rsidP="00690E08">
      <w:pPr>
        <w:rPr>
          <w:rFonts w:eastAsia="Calibri"/>
          <w:b/>
          <w:bCs/>
          <w:sz w:val="18"/>
          <w:szCs w:val="18"/>
          <w:u w:val="single"/>
        </w:rPr>
      </w:pPr>
      <w:r w:rsidRPr="009C5316">
        <w:rPr>
          <w:rFonts w:eastAsia="Calibri"/>
          <w:b/>
          <w:bCs/>
          <w:sz w:val="18"/>
          <w:szCs w:val="18"/>
          <w:u w:val="single"/>
        </w:rPr>
        <w:t>7.-PROPUESTA DE RENOVACION:</w:t>
      </w:r>
    </w:p>
    <w:p w14:paraId="1464B566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>A la vista del estado actual, anteriormente descrito, la presente infraestructura de telecomunicaciones cumple con los requisitos indicados, en el RD 990/2021, de 16 de noviembre</w:t>
      </w:r>
      <w:r w:rsidRPr="00E42085">
        <w:rPr>
          <w:rFonts w:eastAsia="Calibri"/>
          <w:color w:val="000000" w:themeColor="text1"/>
          <w:sz w:val="18"/>
          <w:szCs w:val="18"/>
        </w:rPr>
        <w:t xml:space="preserve">, </w:t>
      </w:r>
      <w:r w:rsidRPr="009C5316">
        <w:rPr>
          <w:rFonts w:eastAsia="Calibri"/>
          <w:color w:val="000000" w:themeColor="text1"/>
          <w:sz w:val="18"/>
          <w:szCs w:val="18"/>
        </w:rPr>
        <w:t xml:space="preserve">y en la </w:t>
      </w:r>
      <w:r>
        <w:rPr>
          <w:rFonts w:eastAsia="Calibri"/>
          <w:color w:val="000000" w:themeColor="text1"/>
          <w:sz w:val="18"/>
          <w:szCs w:val="18"/>
        </w:rPr>
        <w:t xml:space="preserve">Orden de 28 de septiembre de 2022, de la Consejería de Economía, Hacienda y Administración Digital, </w:t>
      </w:r>
      <w:r w:rsidRPr="009C5316">
        <w:rPr>
          <w:rFonts w:eastAsia="Calibri"/>
          <w:color w:val="000000" w:themeColor="text1"/>
          <w:sz w:val="18"/>
          <w:szCs w:val="18"/>
        </w:rPr>
        <w:t xml:space="preserve">para poder acogerse a la subvención para la adecuación de la misma y se procede, de común acuerdo con la representación legal de la propiedad, a seleccionar entre los tres posibles casos subvencionables, el siguiente (elimínese el que no proceda): </w:t>
      </w:r>
    </w:p>
    <w:p w14:paraId="768FCEB0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>a) Completa en edificio de (Nº) ________________viviendas.</w:t>
      </w:r>
    </w:p>
    <w:p w14:paraId="05F91E77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>b) Parcial en edificio de (Nº</w:t>
      </w:r>
      <w:proofErr w:type="gramStart"/>
      <w:r w:rsidRPr="009C5316">
        <w:rPr>
          <w:rFonts w:eastAsia="Calibri"/>
          <w:color w:val="000000" w:themeColor="text1"/>
          <w:sz w:val="18"/>
          <w:szCs w:val="18"/>
        </w:rPr>
        <w:t>)_</w:t>
      </w:r>
      <w:proofErr w:type="gramEnd"/>
      <w:r w:rsidRPr="009C5316">
        <w:rPr>
          <w:rFonts w:eastAsia="Calibri"/>
          <w:color w:val="000000" w:themeColor="text1"/>
          <w:sz w:val="18"/>
          <w:szCs w:val="18"/>
        </w:rPr>
        <w:t>_________________ viviendas.</w:t>
      </w:r>
    </w:p>
    <w:p w14:paraId="41127DB1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>c) Solo banda ancha (BA) en edificio de (Nº</w:t>
      </w:r>
      <w:proofErr w:type="gramStart"/>
      <w:r w:rsidRPr="009C5316">
        <w:rPr>
          <w:rFonts w:eastAsia="Calibri"/>
          <w:color w:val="000000" w:themeColor="text1"/>
          <w:sz w:val="18"/>
          <w:szCs w:val="18"/>
        </w:rPr>
        <w:t>)_</w:t>
      </w:r>
      <w:proofErr w:type="gramEnd"/>
      <w:r w:rsidRPr="009C5316">
        <w:rPr>
          <w:rFonts w:eastAsia="Calibri"/>
          <w:color w:val="000000" w:themeColor="text1"/>
          <w:sz w:val="18"/>
          <w:szCs w:val="18"/>
        </w:rPr>
        <w:t>____________ viviendas.</w:t>
      </w:r>
    </w:p>
    <w:p w14:paraId="7D6CCD8F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</w:p>
    <w:p w14:paraId="5216D41E" w14:textId="77777777" w:rsidR="00690E08" w:rsidRPr="009C5316" w:rsidRDefault="00690E08" w:rsidP="00690E08">
      <w:pPr>
        <w:rPr>
          <w:rFonts w:eastAsia="Calibri"/>
          <w:strike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 xml:space="preserve">Las obras a realizar contemplan todos los aspectos objeto de </w:t>
      </w:r>
      <w:proofErr w:type="gramStart"/>
      <w:r w:rsidRPr="009C5316">
        <w:rPr>
          <w:rFonts w:eastAsia="Calibri"/>
          <w:color w:val="000000" w:themeColor="text1"/>
          <w:sz w:val="18"/>
          <w:szCs w:val="18"/>
        </w:rPr>
        <w:t>renovación indicados</w:t>
      </w:r>
      <w:proofErr w:type="gramEnd"/>
      <w:r w:rsidRPr="009C5316">
        <w:rPr>
          <w:rFonts w:eastAsia="Calibri"/>
          <w:color w:val="000000" w:themeColor="text1"/>
          <w:sz w:val="18"/>
          <w:szCs w:val="18"/>
        </w:rPr>
        <w:t xml:space="preserve"> en los puntos anteriores.</w:t>
      </w:r>
    </w:p>
    <w:p w14:paraId="50D475C3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  <w:r w:rsidRPr="009C5316">
        <w:rPr>
          <w:rFonts w:eastAsia="Calibri"/>
          <w:color w:val="000000" w:themeColor="text1"/>
          <w:sz w:val="18"/>
          <w:szCs w:val="18"/>
        </w:rPr>
        <w:t>Los trabajos que a tal fin se deberán llevar a cabo, en ningún caso podrán iniciarse si antes no se ha redactado el correspondiente proyecto técnico de renovación.</w:t>
      </w:r>
    </w:p>
    <w:p w14:paraId="01B6A524" w14:textId="77777777" w:rsidR="00690E08" w:rsidRPr="009C5316" w:rsidRDefault="00690E08" w:rsidP="00690E08">
      <w:pPr>
        <w:rPr>
          <w:rFonts w:eastAsia="Calibri"/>
          <w:color w:val="000000" w:themeColor="text1"/>
          <w:sz w:val="18"/>
          <w:szCs w:val="18"/>
        </w:rPr>
      </w:pPr>
    </w:p>
    <w:p w14:paraId="56EA0DC0" w14:textId="77777777" w:rsidR="00690E08" w:rsidRPr="009C5316" w:rsidRDefault="00690E08" w:rsidP="00690E08">
      <w:pPr>
        <w:rPr>
          <w:rFonts w:eastAsia="Calibri"/>
          <w:b/>
          <w:bCs/>
          <w:color w:val="000000" w:themeColor="text1"/>
          <w:sz w:val="18"/>
          <w:szCs w:val="18"/>
          <w:u w:val="single"/>
        </w:rPr>
      </w:pPr>
      <w:r w:rsidRPr="009C5316">
        <w:rPr>
          <w:rFonts w:eastAsia="Calibri"/>
          <w:b/>
          <w:bCs/>
          <w:color w:val="000000" w:themeColor="text1"/>
          <w:sz w:val="18"/>
          <w:szCs w:val="18"/>
          <w:u w:val="single"/>
        </w:rPr>
        <w:t>8.- IMPORTE GLOBAL DE LAS ACTIVIDADES PRESUPUESTADAS (ANTES DE IVA O IGIC)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690E08" w:rsidRPr="009C5316" w14:paraId="24645F07" w14:textId="77777777" w:rsidTr="00B0373A">
        <w:tc>
          <w:tcPr>
            <w:tcW w:w="6799" w:type="dxa"/>
          </w:tcPr>
          <w:p w14:paraId="6C1E5704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Concepto</w:t>
            </w:r>
          </w:p>
        </w:tc>
        <w:tc>
          <w:tcPr>
            <w:tcW w:w="1695" w:type="dxa"/>
          </w:tcPr>
          <w:p w14:paraId="62FD243F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Importe</w:t>
            </w:r>
          </w:p>
        </w:tc>
      </w:tr>
      <w:tr w:rsidR="00690E08" w:rsidRPr="009C5316" w14:paraId="01DD4AD4" w14:textId="77777777" w:rsidTr="00B0373A">
        <w:tc>
          <w:tcPr>
            <w:tcW w:w="6799" w:type="dxa"/>
          </w:tcPr>
          <w:p w14:paraId="399E56BA" w14:textId="77777777" w:rsidR="00690E08" w:rsidRPr="009C5316" w:rsidRDefault="00690E08" w:rsidP="00B0373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b/>
                <w:bCs/>
                <w:color w:val="000000" w:themeColor="text1"/>
                <w:sz w:val="18"/>
                <w:szCs w:val="18"/>
              </w:rPr>
              <w:t>HONORARIOS PROFESIONALES</w:t>
            </w:r>
          </w:p>
          <w:p w14:paraId="0A71E67B" w14:textId="77777777" w:rsidR="00690E08" w:rsidRPr="009C5316" w:rsidRDefault="00690E08" w:rsidP="00B0373A">
            <w:pPr>
              <w:rPr>
                <w:color w:val="000000" w:themeColor="text1"/>
                <w:sz w:val="18"/>
                <w:szCs w:val="18"/>
              </w:rPr>
            </w:pPr>
            <w:r w:rsidRPr="009C5316">
              <w:rPr>
                <w:color w:val="000000" w:themeColor="text1"/>
                <w:sz w:val="18"/>
                <w:szCs w:val="18"/>
              </w:rPr>
              <w:t xml:space="preserve">Elaboración del ITR, redacción del proyecto técnico, dirección de obra y certificación de la instalación </w:t>
            </w:r>
            <w:proofErr w:type="gramStart"/>
            <w:r w:rsidRPr="009C5316">
              <w:rPr>
                <w:color w:val="000000" w:themeColor="text1"/>
                <w:sz w:val="18"/>
                <w:szCs w:val="18"/>
              </w:rPr>
              <w:t>incluido</w:t>
            </w:r>
            <w:proofErr w:type="gramEnd"/>
            <w:r w:rsidRPr="009C5316">
              <w:rPr>
                <w:color w:val="000000" w:themeColor="text1"/>
                <w:sz w:val="18"/>
                <w:szCs w:val="18"/>
              </w:rPr>
              <w:t xml:space="preserve">, en su caso, la verificación/visado.  </w:t>
            </w:r>
          </w:p>
          <w:p w14:paraId="4EA3A60B" w14:textId="77777777" w:rsidR="00690E08" w:rsidRPr="009C5316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color w:val="000000" w:themeColor="text1"/>
                <w:sz w:val="18"/>
                <w:szCs w:val="18"/>
              </w:rPr>
              <w:t>Gestión de documentación.</w:t>
            </w:r>
          </w:p>
        </w:tc>
        <w:tc>
          <w:tcPr>
            <w:tcW w:w="1695" w:type="dxa"/>
          </w:tcPr>
          <w:p w14:paraId="7725D806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………………..</w:t>
            </w:r>
          </w:p>
        </w:tc>
      </w:tr>
      <w:tr w:rsidR="00690E08" w:rsidRPr="009C5316" w14:paraId="2C57501A" w14:textId="77777777" w:rsidTr="00B0373A">
        <w:tc>
          <w:tcPr>
            <w:tcW w:w="6799" w:type="dxa"/>
            <w:tcBorders>
              <w:bottom w:val="single" w:sz="4" w:space="0" w:color="auto"/>
            </w:tcBorders>
          </w:tcPr>
          <w:p w14:paraId="218C692E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EJECUCION MATERIAL Y DOCUMENTACION ASOCIADA</w:t>
            </w:r>
          </w:p>
          <w:p w14:paraId="22ABCC1A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color w:val="000000" w:themeColor="text1"/>
                <w:sz w:val="18"/>
                <w:szCs w:val="18"/>
              </w:rPr>
              <w:t xml:space="preserve">Ejecución de la instalación, en su caso, la desinstalación y gestión medioambiental de los residuos, medidas de comprobación, elaboración del boletín y del protocolo de pruebas, de acuerdo a presupuesto adjunto.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3C1C961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…………………</w:t>
            </w:r>
          </w:p>
        </w:tc>
      </w:tr>
      <w:tr w:rsidR="00690E08" w:rsidRPr="009C5316" w14:paraId="1649A31C" w14:textId="77777777" w:rsidTr="00B0373A">
        <w:tc>
          <w:tcPr>
            <w:tcW w:w="6799" w:type="dxa"/>
            <w:tcBorders>
              <w:left w:val="nil"/>
              <w:right w:val="nil"/>
            </w:tcBorders>
          </w:tcPr>
          <w:p w14:paraId="2CA8C253" w14:textId="77777777" w:rsidR="00690E08" w:rsidRPr="009C5316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6133AB90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90E08" w:rsidRPr="009C5316" w14:paraId="2D6040C6" w14:textId="77777777" w:rsidTr="00B0373A">
        <w:tc>
          <w:tcPr>
            <w:tcW w:w="6799" w:type="dxa"/>
          </w:tcPr>
          <w:p w14:paraId="22031CF3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IMPORTE GLOBAL PRESUPUESTADO ANTES DE IVA O IGIC </w:t>
            </w:r>
          </w:p>
        </w:tc>
        <w:tc>
          <w:tcPr>
            <w:tcW w:w="1695" w:type="dxa"/>
          </w:tcPr>
          <w:p w14:paraId="6C7A5D75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………………….</w:t>
            </w:r>
          </w:p>
        </w:tc>
      </w:tr>
      <w:tr w:rsidR="00690E08" w:rsidRPr="009C5316" w14:paraId="51FAD833" w14:textId="77777777" w:rsidTr="00B0373A">
        <w:tc>
          <w:tcPr>
            <w:tcW w:w="6799" w:type="dxa"/>
          </w:tcPr>
          <w:p w14:paraId="60A1BBBA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AYUDA MÁXIMA QUE SE PUEDE SOLICITAR TENIENDO EN CUENTA EL PORCENTAJE APLICADO POR LA COMUNIDAD AUTÓNOMA (70%)</w:t>
            </w:r>
          </w:p>
        </w:tc>
        <w:tc>
          <w:tcPr>
            <w:tcW w:w="1695" w:type="dxa"/>
          </w:tcPr>
          <w:p w14:paraId="37ABB992" w14:textId="77777777" w:rsidR="00690E08" w:rsidRPr="009C5316" w:rsidRDefault="00690E08" w:rsidP="00B0373A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……………..</w:t>
            </w:r>
          </w:p>
        </w:tc>
      </w:tr>
    </w:tbl>
    <w:p w14:paraId="1F450548" w14:textId="77777777" w:rsidR="00690E08" w:rsidRPr="009C5316" w:rsidRDefault="00690E08" w:rsidP="00690E08">
      <w:pPr>
        <w:rPr>
          <w:rFonts w:eastAsia="Calibri"/>
          <w:b/>
          <w:bCs/>
          <w:color w:val="000000" w:themeColor="text1"/>
          <w:sz w:val="18"/>
          <w:szCs w:val="18"/>
        </w:rPr>
      </w:pPr>
    </w:p>
    <w:p w14:paraId="35E84C16" w14:textId="77777777" w:rsidR="00690E08" w:rsidRPr="009C5316" w:rsidRDefault="00690E08" w:rsidP="00690E08">
      <w:pPr>
        <w:rPr>
          <w:rFonts w:eastAsia="Calibri"/>
          <w:b/>
          <w:bCs/>
          <w:color w:val="000000" w:themeColor="text1"/>
          <w:sz w:val="18"/>
          <w:szCs w:val="18"/>
        </w:rPr>
      </w:pPr>
    </w:p>
    <w:p w14:paraId="2BBBB2EC" w14:textId="77777777" w:rsidR="00690E08" w:rsidRDefault="00690E08" w:rsidP="00690E08">
      <w:pPr>
        <w:autoSpaceDE w:val="0"/>
        <w:autoSpaceDN w:val="0"/>
        <w:adjustRightInd w:val="0"/>
        <w:spacing w:after="0"/>
        <w:jc w:val="center"/>
        <w:rPr>
          <w:rFonts w:eastAsia="SimSun" w:cs="Arial"/>
          <w:noProof/>
          <w:sz w:val="18"/>
          <w:szCs w:val="18"/>
        </w:rPr>
      </w:pPr>
      <w:r w:rsidRPr="009C5316">
        <w:rPr>
          <w:rFonts w:cs="Arial"/>
          <w:b/>
          <w:sz w:val="18"/>
          <w:szCs w:val="18"/>
        </w:rPr>
        <w:t xml:space="preserve">En </w:t>
      </w:r>
      <w:r w:rsidRPr="009C5316">
        <w:rPr>
          <w:rFonts w:eastAsia="SimSun" w:cs="Arial"/>
          <w:noProof/>
          <w:sz w:val="18"/>
          <w:szCs w:val="18"/>
        </w:rPr>
        <w:fldChar w:fldCharType="begin">
          <w:ffData>
            <w:name w:val="SOLICITANTE"/>
            <w:enabled/>
            <w:calcOnExit w:val="0"/>
            <w:textInput/>
          </w:ffData>
        </w:fldChar>
      </w:r>
      <w:r w:rsidRPr="009C5316">
        <w:rPr>
          <w:rFonts w:eastAsia="SimSun" w:cs="Arial"/>
          <w:noProof/>
          <w:sz w:val="18"/>
          <w:szCs w:val="18"/>
        </w:rPr>
        <w:instrText xml:space="preserve"> FORMTEXT </w:instrText>
      </w:r>
      <w:r w:rsidRPr="009C5316">
        <w:rPr>
          <w:rFonts w:eastAsia="SimSun" w:cs="Arial"/>
          <w:noProof/>
          <w:sz w:val="18"/>
          <w:szCs w:val="18"/>
        </w:rPr>
      </w:r>
      <w:r w:rsidRPr="009C5316">
        <w:rPr>
          <w:rFonts w:eastAsia="SimSun" w:cs="Arial"/>
          <w:noProof/>
          <w:sz w:val="18"/>
          <w:szCs w:val="18"/>
        </w:rPr>
        <w:fldChar w:fldCharType="separate"/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fldChar w:fldCharType="end"/>
      </w:r>
      <w:proofErr w:type="spellStart"/>
      <w:r w:rsidRPr="009C5316">
        <w:rPr>
          <w:rFonts w:cs="Arial"/>
          <w:b/>
          <w:sz w:val="18"/>
          <w:szCs w:val="18"/>
        </w:rPr>
        <w:t>a</w:t>
      </w:r>
      <w:proofErr w:type="spellEnd"/>
      <w:r w:rsidRPr="009C5316">
        <w:rPr>
          <w:rFonts w:cs="Arial"/>
          <w:b/>
          <w:sz w:val="18"/>
          <w:szCs w:val="18"/>
        </w:rPr>
        <w:t xml:space="preserve"> </w:t>
      </w:r>
      <w:r w:rsidRPr="009C5316">
        <w:rPr>
          <w:rFonts w:eastAsia="SimSun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C5316">
        <w:rPr>
          <w:rFonts w:eastAsia="SimSun" w:cs="Arial"/>
          <w:noProof/>
          <w:sz w:val="18"/>
          <w:szCs w:val="18"/>
        </w:rPr>
        <w:instrText xml:space="preserve"> FORMTEXT </w:instrText>
      </w:r>
      <w:r w:rsidRPr="009C5316">
        <w:rPr>
          <w:rFonts w:eastAsia="SimSun" w:cs="Arial"/>
          <w:noProof/>
          <w:sz w:val="18"/>
          <w:szCs w:val="18"/>
        </w:rPr>
      </w:r>
      <w:r w:rsidRPr="009C5316">
        <w:rPr>
          <w:rFonts w:eastAsia="SimSun" w:cs="Arial"/>
          <w:noProof/>
          <w:sz w:val="18"/>
          <w:szCs w:val="18"/>
        </w:rPr>
        <w:fldChar w:fldCharType="separate"/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fldChar w:fldCharType="end"/>
      </w:r>
      <w:r w:rsidRPr="009C5316">
        <w:rPr>
          <w:rFonts w:cs="Arial"/>
          <w:b/>
          <w:sz w:val="18"/>
          <w:szCs w:val="18"/>
        </w:rPr>
        <w:t xml:space="preserve">de </w:t>
      </w:r>
      <w:r w:rsidRPr="009C5316">
        <w:rPr>
          <w:rFonts w:eastAsia="SimSun" w:cs="Arial"/>
          <w:noProof/>
          <w:sz w:val="18"/>
          <w:szCs w:val="18"/>
        </w:rPr>
        <w:fldChar w:fldCharType="begin">
          <w:ffData>
            <w:name w:val="SOLICITANTE"/>
            <w:enabled/>
            <w:calcOnExit w:val="0"/>
            <w:textInput/>
          </w:ffData>
        </w:fldChar>
      </w:r>
      <w:r w:rsidRPr="009C5316">
        <w:rPr>
          <w:rFonts w:eastAsia="SimSun" w:cs="Arial"/>
          <w:noProof/>
          <w:sz w:val="18"/>
          <w:szCs w:val="18"/>
        </w:rPr>
        <w:instrText xml:space="preserve"> FORMTEXT </w:instrText>
      </w:r>
      <w:r w:rsidRPr="009C5316">
        <w:rPr>
          <w:rFonts w:eastAsia="SimSun" w:cs="Arial"/>
          <w:noProof/>
          <w:sz w:val="18"/>
          <w:szCs w:val="18"/>
        </w:rPr>
      </w:r>
      <w:r w:rsidRPr="009C5316">
        <w:rPr>
          <w:rFonts w:eastAsia="SimSun" w:cs="Arial"/>
          <w:noProof/>
          <w:sz w:val="18"/>
          <w:szCs w:val="18"/>
        </w:rPr>
        <w:fldChar w:fldCharType="separate"/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fldChar w:fldCharType="end"/>
      </w:r>
      <w:proofErr w:type="spellStart"/>
      <w:r w:rsidRPr="009C5316">
        <w:rPr>
          <w:rFonts w:cs="Arial"/>
          <w:b/>
          <w:sz w:val="18"/>
          <w:szCs w:val="18"/>
        </w:rPr>
        <w:t>de</w:t>
      </w:r>
      <w:proofErr w:type="spellEnd"/>
      <w:r w:rsidRPr="009C5316">
        <w:rPr>
          <w:rFonts w:cs="Arial"/>
          <w:b/>
          <w:sz w:val="18"/>
          <w:szCs w:val="18"/>
        </w:rPr>
        <w:t xml:space="preserve"> 202</w:t>
      </w:r>
      <w:r w:rsidRPr="009C5316">
        <w:rPr>
          <w:rFonts w:eastAsia="SimSun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C5316">
        <w:rPr>
          <w:rFonts w:eastAsia="SimSun" w:cs="Arial"/>
          <w:noProof/>
          <w:sz w:val="18"/>
          <w:szCs w:val="18"/>
        </w:rPr>
        <w:instrText xml:space="preserve"> FORMTEXT </w:instrText>
      </w:r>
      <w:r w:rsidRPr="009C5316">
        <w:rPr>
          <w:rFonts w:eastAsia="SimSun" w:cs="Arial"/>
          <w:noProof/>
          <w:sz w:val="18"/>
          <w:szCs w:val="18"/>
        </w:rPr>
      </w:r>
      <w:r w:rsidRPr="009C5316">
        <w:rPr>
          <w:rFonts w:eastAsia="SimSun" w:cs="Arial"/>
          <w:noProof/>
          <w:sz w:val="18"/>
          <w:szCs w:val="18"/>
        </w:rPr>
        <w:fldChar w:fldCharType="separate"/>
      </w:r>
      <w:r w:rsidRPr="009C5316">
        <w:rPr>
          <w:rFonts w:eastAsia="SimSun" w:cs="Arial"/>
          <w:noProof/>
          <w:sz w:val="18"/>
          <w:szCs w:val="18"/>
        </w:rPr>
        <w:t> </w:t>
      </w:r>
      <w:r w:rsidRPr="009C5316">
        <w:rPr>
          <w:rFonts w:eastAsia="SimSun" w:cs="Arial"/>
          <w:noProof/>
          <w:sz w:val="18"/>
          <w:szCs w:val="18"/>
        </w:rPr>
        <w:fldChar w:fldCharType="end"/>
      </w:r>
    </w:p>
    <w:p w14:paraId="5ACBD3C9" w14:textId="77777777" w:rsidR="00690E08" w:rsidRDefault="00690E08" w:rsidP="00690E08">
      <w:pPr>
        <w:autoSpaceDE w:val="0"/>
        <w:autoSpaceDN w:val="0"/>
        <w:adjustRightInd w:val="0"/>
        <w:spacing w:after="0"/>
        <w:jc w:val="center"/>
        <w:rPr>
          <w:rFonts w:eastAsia="SimSun" w:cs="Arial"/>
          <w:noProof/>
          <w:sz w:val="18"/>
          <w:szCs w:val="18"/>
        </w:rPr>
      </w:pPr>
    </w:p>
    <w:p w14:paraId="5888ADDE" w14:textId="77777777" w:rsidR="00690E08" w:rsidRDefault="00690E08" w:rsidP="00690E08">
      <w:pPr>
        <w:autoSpaceDE w:val="0"/>
        <w:autoSpaceDN w:val="0"/>
        <w:adjustRightInd w:val="0"/>
        <w:spacing w:after="0"/>
        <w:jc w:val="center"/>
        <w:rPr>
          <w:rFonts w:eastAsia="SimSun" w:cs="Arial"/>
          <w:noProof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90E08" w14:paraId="48CED0D0" w14:textId="77777777" w:rsidTr="00B0373A">
        <w:trPr>
          <w:jc w:val="center"/>
        </w:trPr>
        <w:tc>
          <w:tcPr>
            <w:tcW w:w="4247" w:type="dxa"/>
          </w:tcPr>
          <w:p w14:paraId="0E83146A" w14:textId="77777777" w:rsidR="00690E08" w:rsidRPr="00B24523" w:rsidRDefault="00690E08" w:rsidP="00B0373A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24523">
              <w:rPr>
                <w:rFonts w:eastAsia="Calibri"/>
                <w:b/>
                <w:color w:val="000000" w:themeColor="text1"/>
                <w:sz w:val="18"/>
                <w:szCs w:val="18"/>
              </w:rPr>
              <w:t>EL AUTOR DEL INFORME</w:t>
            </w:r>
          </w:p>
        </w:tc>
        <w:tc>
          <w:tcPr>
            <w:tcW w:w="4247" w:type="dxa"/>
          </w:tcPr>
          <w:p w14:paraId="55B2D629" w14:textId="77777777" w:rsidR="00690E08" w:rsidRPr="00B24523" w:rsidRDefault="00690E08" w:rsidP="00B0373A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24523">
              <w:rPr>
                <w:rFonts w:eastAsia="Calibri"/>
                <w:b/>
                <w:color w:val="000000" w:themeColor="text1"/>
                <w:sz w:val="18"/>
                <w:szCs w:val="18"/>
              </w:rPr>
              <w:t>EL PRESIDENTE O REPRESENTANTE LEGAL DE LA COMUNIDAD DE PROPIETARIOS</w:t>
            </w:r>
          </w:p>
        </w:tc>
      </w:tr>
      <w:tr w:rsidR="00690E08" w14:paraId="1881C19E" w14:textId="77777777" w:rsidTr="00B0373A">
        <w:trPr>
          <w:trHeight w:val="1530"/>
          <w:jc w:val="center"/>
        </w:trPr>
        <w:tc>
          <w:tcPr>
            <w:tcW w:w="4247" w:type="dxa"/>
          </w:tcPr>
          <w:p w14:paraId="412DA74F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F78632F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690E08" w14:paraId="78C15FFF" w14:textId="77777777" w:rsidTr="00B0373A">
        <w:trPr>
          <w:jc w:val="center"/>
        </w:trPr>
        <w:tc>
          <w:tcPr>
            <w:tcW w:w="4247" w:type="dxa"/>
          </w:tcPr>
          <w:p w14:paraId="44ED7F13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Fdo.:</w:t>
            </w:r>
          </w:p>
        </w:tc>
        <w:tc>
          <w:tcPr>
            <w:tcW w:w="4247" w:type="dxa"/>
          </w:tcPr>
          <w:p w14:paraId="6630C9FA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Fdo.:</w:t>
            </w:r>
          </w:p>
        </w:tc>
      </w:tr>
      <w:tr w:rsidR="00690E08" w14:paraId="0A4E2BE3" w14:textId="77777777" w:rsidTr="00B0373A">
        <w:trPr>
          <w:jc w:val="center"/>
        </w:trPr>
        <w:tc>
          <w:tcPr>
            <w:tcW w:w="4247" w:type="dxa"/>
          </w:tcPr>
          <w:p w14:paraId="2D8CB439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DNI:</w:t>
            </w:r>
          </w:p>
        </w:tc>
        <w:tc>
          <w:tcPr>
            <w:tcW w:w="4247" w:type="dxa"/>
          </w:tcPr>
          <w:p w14:paraId="09EAA87B" w14:textId="77777777" w:rsidR="00690E08" w:rsidRDefault="00690E08" w:rsidP="00B0373A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C5316">
              <w:rPr>
                <w:rFonts w:eastAsia="Calibri"/>
                <w:sz w:val="18"/>
                <w:szCs w:val="18"/>
              </w:rPr>
              <w:t>DNI:</w:t>
            </w:r>
          </w:p>
        </w:tc>
      </w:tr>
    </w:tbl>
    <w:p w14:paraId="73F65597" w14:textId="77777777" w:rsidR="00690E08" w:rsidRPr="009C5316" w:rsidRDefault="00690E08" w:rsidP="00690E08">
      <w:pPr>
        <w:autoSpaceDE w:val="0"/>
        <w:autoSpaceDN w:val="0"/>
        <w:adjustRightInd w:val="0"/>
        <w:spacing w:after="0"/>
        <w:jc w:val="center"/>
        <w:rPr>
          <w:sz w:val="18"/>
          <w:szCs w:val="18"/>
        </w:rPr>
      </w:pPr>
    </w:p>
    <w:p w14:paraId="53B68C61" w14:textId="00117A87" w:rsidR="00294BE9" w:rsidRPr="00690E08" w:rsidRDefault="00294BE9" w:rsidP="00690E08">
      <w:pPr>
        <w:rPr>
          <w:rFonts w:eastAsia="Cambria"/>
        </w:rPr>
      </w:pPr>
      <w:bookmarkStart w:id="4" w:name="_GoBack"/>
      <w:bookmarkEnd w:id="4"/>
    </w:p>
    <w:sectPr w:rsidR="00294BE9" w:rsidRPr="00690E08" w:rsidSect="00EA0F06">
      <w:headerReference w:type="default" r:id="rId11"/>
      <w:pgSz w:w="11906" w:h="16838" w:code="9"/>
      <w:pgMar w:top="2268" w:right="1418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AD64" w14:textId="77777777" w:rsidR="00224F60" w:rsidRDefault="00224F60" w:rsidP="0033118A">
      <w:pPr>
        <w:spacing w:after="0" w:line="240" w:lineRule="auto"/>
      </w:pPr>
      <w:r>
        <w:separator/>
      </w:r>
    </w:p>
  </w:endnote>
  <w:endnote w:type="continuationSeparator" w:id="0">
    <w:p w14:paraId="59EE060E" w14:textId="77777777" w:rsidR="00224F60" w:rsidRDefault="00224F6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2BE5D" w14:textId="77777777" w:rsidR="00224F60" w:rsidRDefault="00224F60" w:rsidP="0033118A">
      <w:pPr>
        <w:spacing w:after="0" w:line="240" w:lineRule="auto"/>
      </w:pPr>
      <w:r>
        <w:separator/>
      </w:r>
    </w:p>
  </w:footnote>
  <w:footnote w:type="continuationSeparator" w:id="0">
    <w:p w14:paraId="32C9D241" w14:textId="77777777" w:rsidR="00224F60" w:rsidRDefault="00224F60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2"/>
      <w:tblpPr w:vertAnchor="page" w:horzAnchor="page" w:tblpY="1"/>
      <w:tblW w:w="11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23"/>
    </w:tblGrid>
    <w:tr w:rsidR="00224F60" w14:paraId="3F160EBD" w14:textId="77777777" w:rsidTr="00B82EEC">
      <w:trPr>
        <w:cantSplit/>
        <w:trHeight w:hRule="exact" w:val="1556"/>
      </w:trPr>
      <w:tc>
        <w:tcPr>
          <w:tcW w:w="11923" w:type="dxa"/>
          <w:noWrap/>
        </w:tcPr>
        <w:p w14:paraId="0129E3D5" w14:textId="77777777" w:rsidR="00224F60" w:rsidRDefault="00224F60" w:rsidP="00244494">
          <w:pPr>
            <w:pStyle w:val="Encabezado"/>
            <w:jc w:val="center"/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62336" behindDoc="1" locked="0" layoutInCell="1" allowOverlap="1" wp14:anchorId="022B5545" wp14:editId="5372E865">
                <wp:simplePos x="0" y="0"/>
                <wp:positionH relativeFrom="page">
                  <wp:posOffset>0</wp:posOffset>
                </wp:positionH>
                <wp:positionV relativeFrom="page">
                  <wp:posOffset>3810</wp:posOffset>
                </wp:positionV>
                <wp:extent cx="7559978" cy="1081737"/>
                <wp:effectExtent l="0" t="0" r="0" b="0"/>
                <wp:wrapNone/>
                <wp:docPr id="3" name="Imagen 3" descr="Imagen con los logos Financiado por la Unión Europea, Ministeriio para la Transformación Digital y de la Función Pública, Plan de Recuperación, Transformación y Resiliencia, Unico Edificios y Región de Murcia." title="Imagen encabezado para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UE-MDSCA2030-PRTR-R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978" cy="1081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403084" w14:textId="77777777" w:rsidR="00224F60" w:rsidRPr="005271AF" w:rsidRDefault="00224F60" w:rsidP="00B82EEC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56F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1020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2A52FED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389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41" w:hanging="360"/>
      </w:pPr>
    </w:lvl>
    <w:lvl w:ilvl="2" w:tplc="0C0A001B" w:tentative="1">
      <w:start w:val="1"/>
      <w:numFmt w:val="lowerRoman"/>
      <w:lvlText w:val="%3."/>
      <w:lvlJc w:val="right"/>
      <w:pPr>
        <w:ind w:left="3161" w:hanging="180"/>
      </w:pPr>
    </w:lvl>
    <w:lvl w:ilvl="3" w:tplc="0C0A000F" w:tentative="1">
      <w:start w:val="1"/>
      <w:numFmt w:val="decimal"/>
      <w:lvlText w:val="%4."/>
      <w:lvlJc w:val="left"/>
      <w:pPr>
        <w:ind w:left="3881" w:hanging="360"/>
      </w:pPr>
    </w:lvl>
    <w:lvl w:ilvl="4" w:tplc="0C0A0019" w:tentative="1">
      <w:start w:val="1"/>
      <w:numFmt w:val="lowerLetter"/>
      <w:lvlText w:val="%5."/>
      <w:lvlJc w:val="left"/>
      <w:pPr>
        <w:ind w:left="4601" w:hanging="360"/>
      </w:pPr>
    </w:lvl>
    <w:lvl w:ilvl="5" w:tplc="0C0A001B" w:tentative="1">
      <w:start w:val="1"/>
      <w:numFmt w:val="lowerRoman"/>
      <w:lvlText w:val="%6."/>
      <w:lvlJc w:val="right"/>
      <w:pPr>
        <w:ind w:left="5321" w:hanging="180"/>
      </w:pPr>
    </w:lvl>
    <w:lvl w:ilvl="6" w:tplc="0C0A000F" w:tentative="1">
      <w:start w:val="1"/>
      <w:numFmt w:val="decimal"/>
      <w:lvlText w:val="%7."/>
      <w:lvlJc w:val="left"/>
      <w:pPr>
        <w:ind w:left="6041" w:hanging="360"/>
      </w:pPr>
    </w:lvl>
    <w:lvl w:ilvl="7" w:tplc="0C0A0019" w:tentative="1">
      <w:start w:val="1"/>
      <w:numFmt w:val="lowerLetter"/>
      <w:lvlText w:val="%8."/>
      <w:lvlJc w:val="left"/>
      <w:pPr>
        <w:ind w:left="6761" w:hanging="360"/>
      </w:pPr>
    </w:lvl>
    <w:lvl w:ilvl="8" w:tplc="0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" w15:restartNumberingAfterBreak="0">
    <w:nsid w:val="03701247"/>
    <w:multiLevelType w:val="hybridMultilevel"/>
    <w:tmpl w:val="39A8561C"/>
    <w:lvl w:ilvl="0" w:tplc="B338E8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386F2"/>
    <w:multiLevelType w:val="hybridMultilevel"/>
    <w:tmpl w:val="820B3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295C24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389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41" w:hanging="360"/>
      </w:pPr>
    </w:lvl>
    <w:lvl w:ilvl="2" w:tplc="0C0A001B" w:tentative="1">
      <w:start w:val="1"/>
      <w:numFmt w:val="lowerRoman"/>
      <w:lvlText w:val="%3."/>
      <w:lvlJc w:val="right"/>
      <w:pPr>
        <w:ind w:left="3161" w:hanging="180"/>
      </w:pPr>
    </w:lvl>
    <w:lvl w:ilvl="3" w:tplc="0C0A000F" w:tentative="1">
      <w:start w:val="1"/>
      <w:numFmt w:val="decimal"/>
      <w:lvlText w:val="%4."/>
      <w:lvlJc w:val="left"/>
      <w:pPr>
        <w:ind w:left="3881" w:hanging="360"/>
      </w:pPr>
    </w:lvl>
    <w:lvl w:ilvl="4" w:tplc="0C0A0019" w:tentative="1">
      <w:start w:val="1"/>
      <w:numFmt w:val="lowerLetter"/>
      <w:lvlText w:val="%5."/>
      <w:lvlJc w:val="left"/>
      <w:pPr>
        <w:ind w:left="4601" w:hanging="360"/>
      </w:pPr>
    </w:lvl>
    <w:lvl w:ilvl="5" w:tplc="0C0A001B" w:tentative="1">
      <w:start w:val="1"/>
      <w:numFmt w:val="lowerRoman"/>
      <w:lvlText w:val="%6."/>
      <w:lvlJc w:val="right"/>
      <w:pPr>
        <w:ind w:left="5321" w:hanging="180"/>
      </w:pPr>
    </w:lvl>
    <w:lvl w:ilvl="6" w:tplc="0C0A000F" w:tentative="1">
      <w:start w:val="1"/>
      <w:numFmt w:val="decimal"/>
      <w:lvlText w:val="%7."/>
      <w:lvlJc w:val="left"/>
      <w:pPr>
        <w:ind w:left="6041" w:hanging="360"/>
      </w:pPr>
    </w:lvl>
    <w:lvl w:ilvl="7" w:tplc="0C0A0019" w:tentative="1">
      <w:start w:val="1"/>
      <w:numFmt w:val="lowerLetter"/>
      <w:lvlText w:val="%8."/>
      <w:lvlJc w:val="left"/>
      <w:pPr>
        <w:ind w:left="6761" w:hanging="360"/>
      </w:pPr>
    </w:lvl>
    <w:lvl w:ilvl="8" w:tplc="0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" w15:restartNumberingAfterBreak="0">
    <w:nsid w:val="073E0B21"/>
    <w:multiLevelType w:val="hybridMultilevel"/>
    <w:tmpl w:val="D78A5832"/>
    <w:lvl w:ilvl="0" w:tplc="4638388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C56052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1020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0D97DB1A"/>
    <w:multiLevelType w:val="hybridMultilevel"/>
    <w:tmpl w:val="F8A2FE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573DDE"/>
    <w:multiLevelType w:val="hybridMultilevel"/>
    <w:tmpl w:val="269E04B2"/>
    <w:lvl w:ilvl="0" w:tplc="D60E7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A149AD"/>
    <w:multiLevelType w:val="hybridMultilevel"/>
    <w:tmpl w:val="4B8E16D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02F1B"/>
    <w:multiLevelType w:val="multilevel"/>
    <w:tmpl w:val="418C0B78"/>
    <w:styleLink w:val="listanumeradaa"/>
    <w:lvl w:ilvl="0">
      <w:start w:val="1"/>
      <w:numFmt w:val="lowerLetter"/>
      <w:lvlText w:val="%1)"/>
      <w:lvlJc w:val="left"/>
      <w:pPr>
        <w:ind w:left="928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C6110D"/>
    <w:multiLevelType w:val="hybridMultilevel"/>
    <w:tmpl w:val="858A7C18"/>
    <w:lvl w:ilvl="0" w:tplc="66E27F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0F7BF5"/>
    <w:multiLevelType w:val="multilevel"/>
    <w:tmpl w:val="418C0B78"/>
    <w:lvl w:ilvl="0">
      <w:start w:val="1"/>
      <w:numFmt w:val="lowerLetter"/>
      <w:lvlText w:val="%1)"/>
      <w:lvlJc w:val="left"/>
      <w:pPr>
        <w:ind w:left="928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1749D2"/>
    <w:multiLevelType w:val="hybridMultilevel"/>
    <w:tmpl w:val="39A8561C"/>
    <w:lvl w:ilvl="0" w:tplc="B338E8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582494"/>
    <w:multiLevelType w:val="hybridMultilevel"/>
    <w:tmpl w:val="7BD4E2D4"/>
    <w:lvl w:ilvl="0" w:tplc="39827F86">
      <w:start w:val="1"/>
      <w:numFmt w:val="lowerLetter"/>
      <w:lvlText w:val="%1)"/>
      <w:lvlJc w:val="left"/>
      <w:pPr>
        <w:ind w:left="1020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1BC17678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709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DE49EB"/>
    <w:multiLevelType w:val="multilevel"/>
    <w:tmpl w:val="418C0B78"/>
    <w:numStyleLink w:val="listanumeradaa"/>
  </w:abstractNum>
  <w:abstractNum w:abstractNumId="17" w15:restartNumberingAfterBreak="0">
    <w:nsid w:val="1DE214A3"/>
    <w:multiLevelType w:val="hybridMultilevel"/>
    <w:tmpl w:val="2BA85168"/>
    <w:lvl w:ilvl="0" w:tplc="4F6681D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631AE"/>
    <w:multiLevelType w:val="hybridMultilevel"/>
    <w:tmpl w:val="F80EF4B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6C473A"/>
    <w:multiLevelType w:val="hybridMultilevel"/>
    <w:tmpl w:val="2BA85168"/>
    <w:lvl w:ilvl="0" w:tplc="4F6681D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E1DB2"/>
    <w:multiLevelType w:val="multilevel"/>
    <w:tmpl w:val="DD1E6D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89512FF"/>
    <w:multiLevelType w:val="hybridMultilevel"/>
    <w:tmpl w:val="1766EEA0"/>
    <w:lvl w:ilvl="0" w:tplc="821CD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E1892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389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41" w:hanging="360"/>
      </w:pPr>
    </w:lvl>
    <w:lvl w:ilvl="2" w:tplc="0C0A001B">
      <w:start w:val="1"/>
      <w:numFmt w:val="lowerRoman"/>
      <w:lvlText w:val="%3."/>
      <w:lvlJc w:val="right"/>
      <w:pPr>
        <w:ind w:left="3161" w:hanging="180"/>
      </w:pPr>
    </w:lvl>
    <w:lvl w:ilvl="3" w:tplc="0C0A000F" w:tentative="1">
      <w:start w:val="1"/>
      <w:numFmt w:val="decimal"/>
      <w:lvlText w:val="%4."/>
      <w:lvlJc w:val="left"/>
      <w:pPr>
        <w:ind w:left="3881" w:hanging="360"/>
      </w:pPr>
    </w:lvl>
    <w:lvl w:ilvl="4" w:tplc="0C0A0019" w:tentative="1">
      <w:start w:val="1"/>
      <w:numFmt w:val="lowerLetter"/>
      <w:lvlText w:val="%5."/>
      <w:lvlJc w:val="left"/>
      <w:pPr>
        <w:ind w:left="4601" w:hanging="360"/>
      </w:pPr>
    </w:lvl>
    <w:lvl w:ilvl="5" w:tplc="0C0A001B" w:tentative="1">
      <w:start w:val="1"/>
      <w:numFmt w:val="lowerRoman"/>
      <w:lvlText w:val="%6."/>
      <w:lvlJc w:val="right"/>
      <w:pPr>
        <w:ind w:left="5321" w:hanging="180"/>
      </w:pPr>
    </w:lvl>
    <w:lvl w:ilvl="6" w:tplc="0C0A000F" w:tentative="1">
      <w:start w:val="1"/>
      <w:numFmt w:val="decimal"/>
      <w:lvlText w:val="%7."/>
      <w:lvlJc w:val="left"/>
      <w:pPr>
        <w:ind w:left="6041" w:hanging="360"/>
      </w:pPr>
    </w:lvl>
    <w:lvl w:ilvl="7" w:tplc="0C0A0019" w:tentative="1">
      <w:start w:val="1"/>
      <w:numFmt w:val="lowerLetter"/>
      <w:lvlText w:val="%8."/>
      <w:lvlJc w:val="left"/>
      <w:pPr>
        <w:ind w:left="6761" w:hanging="360"/>
      </w:pPr>
    </w:lvl>
    <w:lvl w:ilvl="8" w:tplc="0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3" w15:restartNumberingAfterBreak="0">
    <w:nsid w:val="2BA4685F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1020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2BC96FF0"/>
    <w:multiLevelType w:val="hybridMultilevel"/>
    <w:tmpl w:val="F80EF4B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7C4F99"/>
    <w:multiLevelType w:val="multilevel"/>
    <w:tmpl w:val="59301CF8"/>
    <w:lvl w:ilvl="0">
      <w:start w:val="1"/>
      <w:numFmt w:val="decimal"/>
      <w:suff w:val="space"/>
      <w:lvlText w:val="%1."/>
      <w:lvlJc w:val="left"/>
      <w:pPr>
        <w:ind w:left="1048" w:hanging="340"/>
      </w:pPr>
      <w:rPr>
        <w:rFonts w:ascii="Verdana" w:hAnsi="Verdan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pStyle w:val="EstiloConvocatoria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6" w15:restartNumberingAfterBreak="0">
    <w:nsid w:val="368674AE"/>
    <w:multiLevelType w:val="multilevel"/>
    <w:tmpl w:val="DD1E6D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37A458C4"/>
    <w:multiLevelType w:val="hybridMultilevel"/>
    <w:tmpl w:val="CEC602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C7094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709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6511E1"/>
    <w:multiLevelType w:val="hybridMultilevel"/>
    <w:tmpl w:val="59685962"/>
    <w:lvl w:ilvl="0" w:tplc="66E27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EC6613F"/>
    <w:multiLevelType w:val="hybridMultilevel"/>
    <w:tmpl w:val="E28EF9D4"/>
    <w:lvl w:ilvl="0" w:tplc="0C0A0017">
      <w:start w:val="1"/>
      <w:numFmt w:val="lowerLetter"/>
      <w:lvlText w:val="%1)"/>
      <w:lvlJc w:val="left"/>
      <w:pPr>
        <w:ind w:left="709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C17D4A"/>
    <w:multiLevelType w:val="multilevel"/>
    <w:tmpl w:val="3EDE1A4E"/>
    <w:lvl w:ilvl="0">
      <w:start w:val="1"/>
      <w:numFmt w:val="lowerLetter"/>
      <w:lvlText w:val="%1)"/>
      <w:lvlJc w:val="left"/>
      <w:pPr>
        <w:ind w:left="1428" w:hanging="360"/>
      </w:pPr>
      <w:rPr>
        <w:rFonts w:ascii="Verdana" w:hAnsi="Verdana" w:hint="default"/>
      </w:rPr>
    </w:lvl>
    <w:lvl w:ilvl="1">
      <w:start w:val="1"/>
      <w:numFmt w:val="decimal"/>
      <w:lvlRestart w:val="0"/>
      <w:lvlText w:val="b.%2)"/>
      <w:lvlJc w:val="left"/>
      <w:pPr>
        <w:ind w:left="1588" w:hanging="454"/>
      </w:pPr>
      <w:rPr>
        <w:rFonts w:hint="default"/>
      </w:rPr>
    </w:lvl>
    <w:lvl w:ilvl="2">
      <w:start w:val="1"/>
      <w:numFmt w:val="decimal"/>
      <w:lvlText w:val="b.%3)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2" w15:restartNumberingAfterBreak="0">
    <w:nsid w:val="427B2E3E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1020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0" w:hanging="360"/>
      </w:pPr>
    </w:lvl>
    <w:lvl w:ilvl="2" w:tplc="0C0A001B" w:tentative="1">
      <w:start w:val="1"/>
      <w:numFmt w:val="lowerRoman"/>
      <w:lvlText w:val="%3."/>
      <w:lvlJc w:val="right"/>
      <w:pPr>
        <w:ind w:left="2820" w:hanging="180"/>
      </w:pPr>
    </w:lvl>
    <w:lvl w:ilvl="3" w:tplc="0C0A000F" w:tentative="1">
      <w:start w:val="1"/>
      <w:numFmt w:val="decimal"/>
      <w:lvlText w:val="%4."/>
      <w:lvlJc w:val="left"/>
      <w:pPr>
        <w:ind w:left="3540" w:hanging="360"/>
      </w:pPr>
    </w:lvl>
    <w:lvl w:ilvl="4" w:tplc="0C0A0019" w:tentative="1">
      <w:start w:val="1"/>
      <w:numFmt w:val="lowerLetter"/>
      <w:lvlText w:val="%5."/>
      <w:lvlJc w:val="left"/>
      <w:pPr>
        <w:ind w:left="4260" w:hanging="360"/>
      </w:pPr>
    </w:lvl>
    <w:lvl w:ilvl="5" w:tplc="0C0A001B" w:tentative="1">
      <w:start w:val="1"/>
      <w:numFmt w:val="lowerRoman"/>
      <w:lvlText w:val="%6."/>
      <w:lvlJc w:val="right"/>
      <w:pPr>
        <w:ind w:left="4980" w:hanging="180"/>
      </w:pPr>
    </w:lvl>
    <w:lvl w:ilvl="6" w:tplc="0C0A000F" w:tentative="1">
      <w:start w:val="1"/>
      <w:numFmt w:val="decimal"/>
      <w:lvlText w:val="%7."/>
      <w:lvlJc w:val="left"/>
      <w:pPr>
        <w:ind w:left="5700" w:hanging="360"/>
      </w:pPr>
    </w:lvl>
    <w:lvl w:ilvl="7" w:tplc="0C0A0019" w:tentative="1">
      <w:start w:val="1"/>
      <w:numFmt w:val="lowerLetter"/>
      <w:lvlText w:val="%8."/>
      <w:lvlJc w:val="left"/>
      <w:pPr>
        <w:ind w:left="6420" w:hanging="360"/>
      </w:pPr>
    </w:lvl>
    <w:lvl w:ilvl="8" w:tplc="0C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440F3F05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709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7BF379B"/>
    <w:multiLevelType w:val="hybridMultilevel"/>
    <w:tmpl w:val="A7B41BB2"/>
    <w:lvl w:ilvl="0" w:tplc="39827F86">
      <w:start w:val="1"/>
      <w:numFmt w:val="lowerLetter"/>
      <w:lvlText w:val="%1)"/>
      <w:lvlJc w:val="left"/>
      <w:pPr>
        <w:ind w:left="709" w:hanging="3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8348C1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389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41" w:hanging="360"/>
      </w:pPr>
    </w:lvl>
    <w:lvl w:ilvl="2" w:tplc="0C0A001B" w:tentative="1">
      <w:start w:val="1"/>
      <w:numFmt w:val="lowerRoman"/>
      <w:lvlText w:val="%3."/>
      <w:lvlJc w:val="right"/>
      <w:pPr>
        <w:ind w:left="3161" w:hanging="180"/>
      </w:pPr>
    </w:lvl>
    <w:lvl w:ilvl="3" w:tplc="0C0A000F" w:tentative="1">
      <w:start w:val="1"/>
      <w:numFmt w:val="decimal"/>
      <w:lvlText w:val="%4."/>
      <w:lvlJc w:val="left"/>
      <w:pPr>
        <w:ind w:left="3881" w:hanging="360"/>
      </w:pPr>
    </w:lvl>
    <w:lvl w:ilvl="4" w:tplc="0C0A0019" w:tentative="1">
      <w:start w:val="1"/>
      <w:numFmt w:val="lowerLetter"/>
      <w:lvlText w:val="%5."/>
      <w:lvlJc w:val="left"/>
      <w:pPr>
        <w:ind w:left="4601" w:hanging="360"/>
      </w:pPr>
    </w:lvl>
    <w:lvl w:ilvl="5" w:tplc="0C0A001B" w:tentative="1">
      <w:start w:val="1"/>
      <w:numFmt w:val="lowerRoman"/>
      <w:lvlText w:val="%6."/>
      <w:lvlJc w:val="right"/>
      <w:pPr>
        <w:ind w:left="5321" w:hanging="180"/>
      </w:pPr>
    </w:lvl>
    <w:lvl w:ilvl="6" w:tplc="0C0A000F" w:tentative="1">
      <w:start w:val="1"/>
      <w:numFmt w:val="decimal"/>
      <w:lvlText w:val="%7."/>
      <w:lvlJc w:val="left"/>
      <w:pPr>
        <w:ind w:left="6041" w:hanging="360"/>
      </w:pPr>
    </w:lvl>
    <w:lvl w:ilvl="7" w:tplc="0C0A0019" w:tentative="1">
      <w:start w:val="1"/>
      <w:numFmt w:val="lowerLetter"/>
      <w:lvlText w:val="%8."/>
      <w:lvlJc w:val="left"/>
      <w:pPr>
        <w:ind w:left="6761" w:hanging="360"/>
      </w:pPr>
    </w:lvl>
    <w:lvl w:ilvl="8" w:tplc="0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 w15:restartNumberingAfterBreak="0">
    <w:nsid w:val="4F51EC86"/>
    <w:multiLevelType w:val="hybridMultilevel"/>
    <w:tmpl w:val="463D54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3D43D1B"/>
    <w:multiLevelType w:val="multilevel"/>
    <w:tmpl w:val="418C0B78"/>
    <w:lvl w:ilvl="0">
      <w:start w:val="1"/>
      <w:numFmt w:val="lowerLetter"/>
      <w:lvlText w:val="%1)"/>
      <w:lvlJc w:val="left"/>
      <w:pPr>
        <w:ind w:left="928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446488E"/>
    <w:multiLevelType w:val="hybridMultilevel"/>
    <w:tmpl w:val="092E8986"/>
    <w:lvl w:ilvl="0" w:tplc="46A6ADCC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eastAsia="SimSun" w:hAnsi="Verdana" w:cs="Arial"/>
      </w:rPr>
    </w:lvl>
    <w:lvl w:ilvl="1" w:tplc="18FE12E4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F07D3"/>
    <w:multiLevelType w:val="hybridMultilevel"/>
    <w:tmpl w:val="CEC602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21CF6"/>
    <w:multiLevelType w:val="multilevel"/>
    <w:tmpl w:val="B8E80E92"/>
    <w:lvl w:ilvl="0">
      <w:start w:val="1"/>
      <w:numFmt w:val="lowerLetter"/>
      <w:lvlText w:val="%1)"/>
      <w:lvlJc w:val="left"/>
      <w:pPr>
        <w:ind w:left="1353" w:hanging="360"/>
      </w:pPr>
      <w:rPr>
        <w:rFonts w:ascii="Verdana" w:hAnsi="Verdana" w:hint="default"/>
      </w:rPr>
    </w:lvl>
    <w:lvl w:ilvl="1">
      <w:start w:val="1"/>
      <w:numFmt w:val="decimal"/>
      <w:lvlRestart w:val="0"/>
      <w:lvlText w:val="c.%2)"/>
      <w:lvlJc w:val="left"/>
      <w:pPr>
        <w:ind w:left="3263" w:hanging="212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41" w15:restartNumberingAfterBreak="0">
    <w:nsid w:val="5F5F162E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1A95737"/>
    <w:multiLevelType w:val="hybridMultilevel"/>
    <w:tmpl w:val="FA2619D4"/>
    <w:lvl w:ilvl="0" w:tplc="AF34D6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152BA6"/>
    <w:multiLevelType w:val="hybridMultilevel"/>
    <w:tmpl w:val="E71E2844"/>
    <w:lvl w:ilvl="0" w:tplc="2842F6E0">
      <w:start w:val="1"/>
      <w:numFmt w:val="lowerLetter"/>
      <w:lvlText w:val="%1)"/>
      <w:lvlJc w:val="left"/>
      <w:pPr>
        <w:ind w:left="1352" w:hanging="360"/>
      </w:pPr>
      <w:rPr>
        <w:rFonts w:ascii="Verdana" w:eastAsia="Times New Roman" w:hAnsi="Verdana" w:cs="Arial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682A5E89"/>
    <w:multiLevelType w:val="hybridMultilevel"/>
    <w:tmpl w:val="F80EF4B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F83521"/>
    <w:multiLevelType w:val="hybridMultilevel"/>
    <w:tmpl w:val="95C07920"/>
    <w:lvl w:ilvl="0" w:tplc="8FCACC96">
      <w:start w:val="1"/>
      <w:numFmt w:val="lowerLetter"/>
      <w:suff w:val="space"/>
      <w:lvlText w:val="%1)"/>
      <w:lvlJc w:val="left"/>
      <w:pPr>
        <w:ind w:left="1389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41" w:hanging="360"/>
      </w:pPr>
    </w:lvl>
    <w:lvl w:ilvl="2" w:tplc="0C0A001B" w:tentative="1">
      <w:start w:val="1"/>
      <w:numFmt w:val="lowerRoman"/>
      <w:lvlText w:val="%3."/>
      <w:lvlJc w:val="right"/>
      <w:pPr>
        <w:ind w:left="3161" w:hanging="180"/>
      </w:pPr>
    </w:lvl>
    <w:lvl w:ilvl="3" w:tplc="0C0A000F" w:tentative="1">
      <w:start w:val="1"/>
      <w:numFmt w:val="decimal"/>
      <w:lvlText w:val="%4."/>
      <w:lvlJc w:val="left"/>
      <w:pPr>
        <w:ind w:left="3881" w:hanging="360"/>
      </w:pPr>
    </w:lvl>
    <w:lvl w:ilvl="4" w:tplc="0C0A0019" w:tentative="1">
      <w:start w:val="1"/>
      <w:numFmt w:val="lowerLetter"/>
      <w:lvlText w:val="%5."/>
      <w:lvlJc w:val="left"/>
      <w:pPr>
        <w:ind w:left="4601" w:hanging="360"/>
      </w:pPr>
    </w:lvl>
    <w:lvl w:ilvl="5" w:tplc="0C0A001B" w:tentative="1">
      <w:start w:val="1"/>
      <w:numFmt w:val="lowerRoman"/>
      <w:lvlText w:val="%6."/>
      <w:lvlJc w:val="right"/>
      <w:pPr>
        <w:ind w:left="5321" w:hanging="180"/>
      </w:pPr>
    </w:lvl>
    <w:lvl w:ilvl="6" w:tplc="0C0A000F" w:tentative="1">
      <w:start w:val="1"/>
      <w:numFmt w:val="decimal"/>
      <w:lvlText w:val="%7."/>
      <w:lvlJc w:val="left"/>
      <w:pPr>
        <w:ind w:left="6041" w:hanging="360"/>
      </w:pPr>
    </w:lvl>
    <w:lvl w:ilvl="7" w:tplc="0C0A0019" w:tentative="1">
      <w:start w:val="1"/>
      <w:numFmt w:val="lowerLetter"/>
      <w:lvlText w:val="%8."/>
      <w:lvlJc w:val="left"/>
      <w:pPr>
        <w:ind w:left="6761" w:hanging="360"/>
      </w:pPr>
    </w:lvl>
    <w:lvl w:ilvl="8" w:tplc="0C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6" w15:restartNumberingAfterBreak="0">
    <w:nsid w:val="7CC740AE"/>
    <w:multiLevelType w:val="hybridMultilevel"/>
    <w:tmpl w:val="12884988"/>
    <w:lvl w:ilvl="0" w:tplc="0C0A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3351"/>
    <w:multiLevelType w:val="hybridMultilevel"/>
    <w:tmpl w:val="380E01DC"/>
    <w:lvl w:ilvl="0" w:tplc="2124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2"/>
  </w:num>
  <w:num w:numId="7">
    <w:abstractNumId w:val="14"/>
  </w:num>
  <w:num w:numId="8">
    <w:abstractNumId w:val="32"/>
  </w:num>
  <w:num w:numId="9">
    <w:abstractNumId w:val="10"/>
  </w:num>
  <w:num w:numId="10">
    <w:abstractNumId w:val="16"/>
  </w:num>
  <w:num w:numId="11">
    <w:abstractNumId w:val="31"/>
  </w:num>
  <w:num w:numId="12">
    <w:abstractNumId w:val="5"/>
  </w:num>
  <w:num w:numId="13">
    <w:abstractNumId w:val="13"/>
  </w:num>
  <w:num w:numId="14">
    <w:abstractNumId w:val="47"/>
  </w:num>
  <w:num w:numId="15">
    <w:abstractNumId w:val="2"/>
  </w:num>
  <w:num w:numId="16">
    <w:abstractNumId w:val="25"/>
  </w:num>
  <w:num w:numId="17">
    <w:abstractNumId w:val="33"/>
  </w:num>
  <w:num w:numId="18">
    <w:abstractNumId w:val="15"/>
  </w:num>
  <w:num w:numId="19">
    <w:abstractNumId w:val="38"/>
  </w:num>
  <w:num w:numId="20">
    <w:abstractNumId w:val="42"/>
  </w:num>
  <w:num w:numId="21">
    <w:abstractNumId w:val="12"/>
  </w:num>
  <w:num w:numId="22">
    <w:abstractNumId w:val="43"/>
  </w:num>
  <w:num w:numId="23">
    <w:abstractNumId w:val="29"/>
  </w:num>
  <w:num w:numId="24">
    <w:abstractNumId w:val="11"/>
  </w:num>
  <w:num w:numId="25">
    <w:abstractNumId w:val="40"/>
  </w:num>
  <w:num w:numId="26">
    <w:abstractNumId w:val="35"/>
  </w:num>
  <w:num w:numId="27">
    <w:abstractNumId w:val="3"/>
  </w:num>
  <w:num w:numId="28">
    <w:abstractNumId w:val="36"/>
  </w:num>
  <w:num w:numId="29">
    <w:abstractNumId w:val="8"/>
  </w:num>
  <w:num w:numId="30">
    <w:abstractNumId w:val="30"/>
  </w:num>
  <w:num w:numId="31">
    <w:abstractNumId w:val="46"/>
  </w:num>
  <w:num w:numId="32">
    <w:abstractNumId w:val="21"/>
  </w:num>
  <w:num w:numId="33">
    <w:abstractNumId w:val="41"/>
  </w:num>
  <w:num w:numId="34">
    <w:abstractNumId w:val="28"/>
  </w:num>
  <w:num w:numId="35">
    <w:abstractNumId w:val="34"/>
  </w:num>
  <w:num w:numId="36">
    <w:abstractNumId w:val="26"/>
  </w:num>
  <w:num w:numId="37">
    <w:abstractNumId w:val="7"/>
  </w:num>
  <w:num w:numId="38">
    <w:abstractNumId w:val="1"/>
  </w:num>
  <w:num w:numId="39">
    <w:abstractNumId w:val="45"/>
  </w:num>
  <w:num w:numId="40">
    <w:abstractNumId w:val="0"/>
  </w:num>
  <w:num w:numId="41">
    <w:abstractNumId w:val="44"/>
  </w:num>
  <w:num w:numId="42">
    <w:abstractNumId w:val="27"/>
  </w:num>
  <w:num w:numId="43">
    <w:abstractNumId w:val="17"/>
  </w:num>
  <w:num w:numId="44">
    <w:abstractNumId w:val="9"/>
  </w:num>
  <w:num w:numId="45">
    <w:abstractNumId w:val="19"/>
  </w:num>
  <w:num w:numId="46">
    <w:abstractNumId w:val="24"/>
  </w:num>
  <w:num w:numId="47">
    <w:abstractNumId w:val="3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C"/>
    <w:rsid w:val="000269D9"/>
    <w:rsid w:val="00033022"/>
    <w:rsid w:val="00034605"/>
    <w:rsid w:val="000361B0"/>
    <w:rsid w:val="00036F89"/>
    <w:rsid w:val="00046C01"/>
    <w:rsid w:val="00047D79"/>
    <w:rsid w:val="00052897"/>
    <w:rsid w:val="00052CB5"/>
    <w:rsid w:val="00061E25"/>
    <w:rsid w:val="000658DE"/>
    <w:rsid w:val="000678EF"/>
    <w:rsid w:val="00067A15"/>
    <w:rsid w:val="000731B2"/>
    <w:rsid w:val="0009143F"/>
    <w:rsid w:val="00095754"/>
    <w:rsid w:val="00097426"/>
    <w:rsid w:val="000A2754"/>
    <w:rsid w:val="000A5C81"/>
    <w:rsid w:val="000A689C"/>
    <w:rsid w:val="000A6CBE"/>
    <w:rsid w:val="000B3699"/>
    <w:rsid w:val="000B4103"/>
    <w:rsid w:val="000B4FC7"/>
    <w:rsid w:val="000B525F"/>
    <w:rsid w:val="000C7706"/>
    <w:rsid w:val="000D2694"/>
    <w:rsid w:val="000E6A4E"/>
    <w:rsid w:val="000F24BC"/>
    <w:rsid w:val="000F4CE9"/>
    <w:rsid w:val="001015EB"/>
    <w:rsid w:val="00102D53"/>
    <w:rsid w:val="00121BD4"/>
    <w:rsid w:val="001253BB"/>
    <w:rsid w:val="0013104E"/>
    <w:rsid w:val="001353E8"/>
    <w:rsid w:val="00135B58"/>
    <w:rsid w:val="00141E09"/>
    <w:rsid w:val="00147BE0"/>
    <w:rsid w:val="0015015A"/>
    <w:rsid w:val="00157A71"/>
    <w:rsid w:val="00165157"/>
    <w:rsid w:val="0017375C"/>
    <w:rsid w:val="00177035"/>
    <w:rsid w:val="00180BB5"/>
    <w:rsid w:val="001851E1"/>
    <w:rsid w:val="0019746C"/>
    <w:rsid w:val="0019795F"/>
    <w:rsid w:val="001A0A7D"/>
    <w:rsid w:val="001D693B"/>
    <w:rsid w:val="001D7DF2"/>
    <w:rsid w:val="001E23E8"/>
    <w:rsid w:val="001E3D9F"/>
    <w:rsid w:val="001F0B67"/>
    <w:rsid w:val="001F2FAB"/>
    <w:rsid w:val="001F52D8"/>
    <w:rsid w:val="001F6198"/>
    <w:rsid w:val="00201DF8"/>
    <w:rsid w:val="0020548E"/>
    <w:rsid w:val="002228A0"/>
    <w:rsid w:val="002234B9"/>
    <w:rsid w:val="00224F60"/>
    <w:rsid w:val="00235B81"/>
    <w:rsid w:val="002371E0"/>
    <w:rsid w:val="00237B23"/>
    <w:rsid w:val="00241FD8"/>
    <w:rsid w:val="00244494"/>
    <w:rsid w:val="00245AE7"/>
    <w:rsid w:val="00254C2D"/>
    <w:rsid w:val="00261858"/>
    <w:rsid w:val="00262FE7"/>
    <w:rsid w:val="002646CF"/>
    <w:rsid w:val="002774D9"/>
    <w:rsid w:val="00282EDE"/>
    <w:rsid w:val="00294BE9"/>
    <w:rsid w:val="00295163"/>
    <w:rsid w:val="002B452E"/>
    <w:rsid w:val="002B4AAB"/>
    <w:rsid w:val="002B7142"/>
    <w:rsid w:val="002B7F9F"/>
    <w:rsid w:val="002C6E63"/>
    <w:rsid w:val="002C71E3"/>
    <w:rsid w:val="002D24EA"/>
    <w:rsid w:val="002D39BD"/>
    <w:rsid w:val="002D722C"/>
    <w:rsid w:val="002D740B"/>
    <w:rsid w:val="002E6E01"/>
    <w:rsid w:val="002F5E7B"/>
    <w:rsid w:val="00303C40"/>
    <w:rsid w:val="00306F00"/>
    <w:rsid w:val="003076C4"/>
    <w:rsid w:val="0031113E"/>
    <w:rsid w:val="00314AB1"/>
    <w:rsid w:val="0032403B"/>
    <w:rsid w:val="0033118A"/>
    <w:rsid w:val="00340B6E"/>
    <w:rsid w:val="003462BC"/>
    <w:rsid w:val="00346480"/>
    <w:rsid w:val="00351F93"/>
    <w:rsid w:val="003604A0"/>
    <w:rsid w:val="0036682E"/>
    <w:rsid w:val="00380369"/>
    <w:rsid w:val="00390CED"/>
    <w:rsid w:val="00391516"/>
    <w:rsid w:val="003A41A1"/>
    <w:rsid w:val="003B0F0E"/>
    <w:rsid w:val="003C26F0"/>
    <w:rsid w:val="003F1C7E"/>
    <w:rsid w:val="003F4351"/>
    <w:rsid w:val="00405A2D"/>
    <w:rsid w:val="00431484"/>
    <w:rsid w:val="0043648A"/>
    <w:rsid w:val="0045168A"/>
    <w:rsid w:val="004534D6"/>
    <w:rsid w:val="00453A87"/>
    <w:rsid w:val="00464A11"/>
    <w:rsid w:val="00471C24"/>
    <w:rsid w:val="004730A5"/>
    <w:rsid w:val="00487CC9"/>
    <w:rsid w:val="00492F29"/>
    <w:rsid w:val="0049590F"/>
    <w:rsid w:val="004A2568"/>
    <w:rsid w:val="004A32F4"/>
    <w:rsid w:val="004A5231"/>
    <w:rsid w:val="004A59DE"/>
    <w:rsid w:val="004B7363"/>
    <w:rsid w:val="004D20DD"/>
    <w:rsid w:val="004D27F3"/>
    <w:rsid w:val="004E7DEE"/>
    <w:rsid w:val="004F34BB"/>
    <w:rsid w:val="00512B5C"/>
    <w:rsid w:val="005271AF"/>
    <w:rsid w:val="005326AF"/>
    <w:rsid w:val="00532B9E"/>
    <w:rsid w:val="0053564F"/>
    <w:rsid w:val="00545EAF"/>
    <w:rsid w:val="00546BB5"/>
    <w:rsid w:val="005522D2"/>
    <w:rsid w:val="005763B8"/>
    <w:rsid w:val="00584AD9"/>
    <w:rsid w:val="00595248"/>
    <w:rsid w:val="005A3806"/>
    <w:rsid w:val="005A49FB"/>
    <w:rsid w:val="005A6834"/>
    <w:rsid w:val="005B121B"/>
    <w:rsid w:val="005E3BEF"/>
    <w:rsid w:val="005F1682"/>
    <w:rsid w:val="005F6452"/>
    <w:rsid w:val="00601FAA"/>
    <w:rsid w:val="00602948"/>
    <w:rsid w:val="00603080"/>
    <w:rsid w:val="00603760"/>
    <w:rsid w:val="00605450"/>
    <w:rsid w:val="00611D03"/>
    <w:rsid w:val="00614D3B"/>
    <w:rsid w:val="00617E41"/>
    <w:rsid w:val="0063307A"/>
    <w:rsid w:val="00642C66"/>
    <w:rsid w:val="006431E0"/>
    <w:rsid w:val="0065180F"/>
    <w:rsid w:val="006634C5"/>
    <w:rsid w:val="00673965"/>
    <w:rsid w:val="006762A5"/>
    <w:rsid w:val="00681D76"/>
    <w:rsid w:val="00681F44"/>
    <w:rsid w:val="00687B53"/>
    <w:rsid w:val="00690E08"/>
    <w:rsid w:val="006B1E42"/>
    <w:rsid w:val="006C0675"/>
    <w:rsid w:val="006C45D2"/>
    <w:rsid w:val="006C52A3"/>
    <w:rsid w:val="006C6104"/>
    <w:rsid w:val="006E3224"/>
    <w:rsid w:val="006E5ABA"/>
    <w:rsid w:val="006F095C"/>
    <w:rsid w:val="006F462B"/>
    <w:rsid w:val="00701CD1"/>
    <w:rsid w:val="007040BF"/>
    <w:rsid w:val="0070695D"/>
    <w:rsid w:val="00706A78"/>
    <w:rsid w:val="0071173B"/>
    <w:rsid w:val="00736343"/>
    <w:rsid w:val="007369E1"/>
    <w:rsid w:val="00752411"/>
    <w:rsid w:val="007616BB"/>
    <w:rsid w:val="00770A98"/>
    <w:rsid w:val="007830A7"/>
    <w:rsid w:val="00791B49"/>
    <w:rsid w:val="007925BB"/>
    <w:rsid w:val="00793381"/>
    <w:rsid w:val="007A34EE"/>
    <w:rsid w:val="007A3C9C"/>
    <w:rsid w:val="007B21C8"/>
    <w:rsid w:val="007B72CD"/>
    <w:rsid w:val="007B7C7A"/>
    <w:rsid w:val="007C2544"/>
    <w:rsid w:val="007C3E22"/>
    <w:rsid w:val="007C617B"/>
    <w:rsid w:val="007C76CA"/>
    <w:rsid w:val="007D354A"/>
    <w:rsid w:val="007D40DA"/>
    <w:rsid w:val="007D4C79"/>
    <w:rsid w:val="007E1A42"/>
    <w:rsid w:val="007F08D7"/>
    <w:rsid w:val="007F1331"/>
    <w:rsid w:val="007F2EB9"/>
    <w:rsid w:val="008003A5"/>
    <w:rsid w:val="00805E6D"/>
    <w:rsid w:val="00810A23"/>
    <w:rsid w:val="008122E5"/>
    <w:rsid w:val="00815ACC"/>
    <w:rsid w:val="0083125C"/>
    <w:rsid w:val="00836057"/>
    <w:rsid w:val="00841C46"/>
    <w:rsid w:val="008511DD"/>
    <w:rsid w:val="0085467C"/>
    <w:rsid w:val="008674D0"/>
    <w:rsid w:val="0088347E"/>
    <w:rsid w:val="00887A39"/>
    <w:rsid w:val="00892423"/>
    <w:rsid w:val="008B55BB"/>
    <w:rsid w:val="008D12D1"/>
    <w:rsid w:val="008E3810"/>
    <w:rsid w:val="008E41AA"/>
    <w:rsid w:val="008F1FFE"/>
    <w:rsid w:val="008F7B34"/>
    <w:rsid w:val="0091763C"/>
    <w:rsid w:val="009346C6"/>
    <w:rsid w:val="00945A0E"/>
    <w:rsid w:val="00946CCE"/>
    <w:rsid w:val="00957EA6"/>
    <w:rsid w:val="0098208A"/>
    <w:rsid w:val="00984828"/>
    <w:rsid w:val="00984B74"/>
    <w:rsid w:val="009A4629"/>
    <w:rsid w:val="009C1F5A"/>
    <w:rsid w:val="009C41B1"/>
    <w:rsid w:val="009D1003"/>
    <w:rsid w:val="009D64B6"/>
    <w:rsid w:val="009F5BA2"/>
    <w:rsid w:val="009F5CB7"/>
    <w:rsid w:val="00A01ACF"/>
    <w:rsid w:val="00A0389C"/>
    <w:rsid w:val="00A07C11"/>
    <w:rsid w:val="00A07C80"/>
    <w:rsid w:val="00A1120A"/>
    <w:rsid w:val="00A164FD"/>
    <w:rsid w:val="00A25DE8"/>
    <w:rsid w:val="00A31402"/>
    <w:rsid w:val="00A35882"/>
    <w:rsid w:val="00A36A33"/>
    <w:rsid w:val="00A441B7"/>
    <w:rsid w:val="00A51123"/>
    <w:rsid w:val="00A5211D"/>
    <w:rsid w:val="00A62A22"/>
    <w:rsid w:val="00AA1881"/>
    <w:rsid w:val="00AB639F"/>
    <w:rsid w:val="00AB77E8"/>
    <w:rsid w:val="00AC118B"/>
    <w:rsid w:val="00AD4E6A"/>
    <w:rsid w:val="00AF4184"/>
    <w:rsid w:val="00B0456D"/>
    <w:rsid w:val="00B06403"/>
    <w:rsid w:val="00B06B5C"/>
    <w:rsid w:val="00B13D1A"/>
    <w:rsid w:val="00B21333"/>
    <w:rsid w:val="00B27E41"/>
    <w:rsid w:val="00B439FF"/>
    <w:rsid w:val="00B4720A"/>
    <w:rsid w:val="00B65E2B"/>
    <w:rsid w:val="00B65E49"/>
    <w:rsid w:val="00B740DE"/>
    <w:rsid w:val="00B746F5"/>
    <w:rsid w:val="00B82EEC"/>
    <w:rsid w:val="00B94EB5"/>
    <w:rsid w:val="00BA436F"/>
    <w:rsid w:val="00BC0A16"/>
    <w:rsid w:val="00BC2F16"/>
    <w:rsid w:val="00BC4FB3"/>
    <w:rsid w:val="00BC5D75"/>
    <w:rsid w:val="00BD38CF"/>
    <w:rsid w:val="00BE310F"/>
    <w:rsid w:val="00BE403E"/>
    <w:rsid w:val="00BE69A1"/>
    <w:rsid w:val="00BF0DB3"/>
    <w:rsid w:val="00BF5E52"/>
    <w:rsid w:val="00BF735B"/>
    <w:rsid w:val="00C056C5"/>
    <w:rsid w:val="00C07F40"/>
    <w:rsid w:val="00C1781A"/>
    <w:rsid w:val="00C20AF4"/>
    <w:rsid w:val="00C23F90"/>
    <w:rsid w:val="00C24992"/>
    <w:rsid w:val="00C26F4F"/>
    <w:rsid w:val="00C2728E"/>
    <w:rsid w:val="00C44004"/>
    <w:rsid w:val="00C4401C"/>
    <w:rsid w:val="00C44E76"/>
    <w:rsid w:val="00C62029"/>
    <w:rsid w:val="00C66149"/>
    <w:rsid w:val="00C70664"/>
    <w:rsid w:val="00C71B36"/>
    <w:rsid w:val="00C801C4"/>
    <w:rsid w:val="00C810AF"/>
    <w:rsid w:val="00C903EC"/>
    <w:rsid w:val="00C9083A"/>
    <w:rsid w:val="00C91951"/>
    <w:rsid w:val="00C939B1"/>
    <w:rsid w:val="00C951C6"/>
    <w:rsid w:val="00CB6F26"/>
    <w:rsid w:val="00CC05E1"/>
    <w:rsid w:val="00CC1BB2"/>
    <w:rsid w:val="00CC2386"/>
    <w:rsid w:val="00CC5E9E"/>
    <w:rsid w:val="00CD23DF"/>
    <w:rsid w:val="00CE0D5B"/>
    <w:rsid w:val="00D0196C"/>
    <w:rsid w:val="00D0722B"/>
    <w:rsid w:val="00D163A3"/>
    <w:rsid w:val="00D25EC3"/>
    <w:rsid w:val="00D51DDF"/>
    <w:rsid w:val="00D80758"/>
    <w:rsid w:val="00D80EC8"/>
    <w:rsid w:val="00D8270F"/>
    <w:rsid w:val="00D85A09"/>
    <w:rsid w:val="00DA1BE1"/>
    <w:rsid w:val="00DC492E"/>
    <w:rsid w:val="00DC58E9"/>
    <w:rsid w:val="00DC5F4B"/>
    <w:rsid w:val="00DC7067"/>
    <w:rsid w:val="00DD7BF6"/>
    <w:rsid w:val="00DE2819"/>
    <w:rsid w:val="00DE4464"/>
    <w:rsid w:val="00DE6644"/>
    <w:rsid w:val="00E01EC4"/>
    <w:rsid w:val="00E025C0"/>
    <w:rsid w:val="00E22059"/>
    <w:rsid w:val="00E2298E"/>
    <w:rsid w:val="00E435E5"/>
    <w:rsid w:val="00E469A2"/>
    <w:rsid w:val="00E47DEC"/>
    <w:rsid w:val="00E50D6E"/>
    <w:rsid w:val="00E55CBC"/>
    <w:rsid w:val="00E62331"/>
    <w:rsid w:val="00E64ED6"/>
    <w:rsid w:val="00E67462"/>
    <w:rsid w:val="00E73CDA"/>
    <w:rsid w:val="00E86BD7"/>
    <w:rsid w:val="00E90B36"/>
    <w:rsid w:val="00E94556"/>
    <w:rsid w:val="00EA0F06"/>
    <w:rsid w:val="00EA1253"/>
    <w:rsid w:val="00EB20BB"/>
    <w:rsid w:val="00EC148A"/>
    <w:rsid w:val="00EC33D3"/>
    <w:rsid w:val="00EC74AC"/>
    <w:rsid w:val="00ED791E"/>
    <w:rsid w:val="00EE79D4"/>
    <w:rsid w:val="00EF6793"/>
    <w:rsid w:val="00F0163E"/>
    <w:rsid w:val="00F01B43"/>
    <w:rsid w:val="00F07321"/>
    <w:rsid w:val="00F150CA"/>
    <w:rsid w:val="00F217D2"/>
    <w:rsid w:val="00F226AB"/>
    <w:rsid w:val="00F24B12"/>
    <w:rsid w:val="00F41998"/>
    <w:rsid w:val="00F44E0E"/>
    <w:rsid w:val="00F54BF9"/>
    <w:rsid w:val="00F57B54"/>
    <w:rsid w:val="00F64054"/>
    <w:rsid w:val="00F64701"/>
    <w:rsid w:val="00F65599"/>
    <w:rsid w:val="00F6636B"/>
    <w:rsid w:val="00F667AA"/>
    <w:rsid w:val="00F760AE"/>
    <w:rsid w:val="00F83663"/>
    <w:rsid w:val="00F8474C"/>
    <w:rsid w:val="00F86C08"/>
    <w:rsid w:val="00F948B4"/>
    <w:rsid w:val="00FB4590"/>
    <w:rsid w:val="00FD782C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1CD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08"/>
    <w:pPr>
      <w:spacing w:before="60" w:after="60" w:line="360" w:lineRule="auto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E6E01"/>
    <w:pPr>
      <w:keepNext/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4C2D"/>
    <w:pPr>
      <w:keepNext/>
      <w:keepLines/>
      <w:suppressAutoHyphens/>
      <w:spacing w:before="40" w:after="0" w:line="240" w:lineRule="auto"/>
      <w:ind w:firstLine="709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C2D"/>
    <w:pPr>
      <w:keepNext/>
      <w:keepLines/>
      <w:suppressAutoHyphens/>
      <w:spacing w:before="40" w:after="0" w:line="240" w:lineRule="auto"/>
      <w:ind w:firstLine="709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qFormat/>
    <w:rsid w:val="004D27F3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="Arial Narrow" w:eastAsiaTheme="minorHAnsi" w:hAnsi="Arial Narrow" w:cstheme="minorBidi"/>
      <w:spacing w:val="6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7F3"/>
    <w:rPr>
      <w:rFonts w:ascii="Arial Narrow" w:hAnsi="Arial Narrow"/>
      <w:spacing w:val="6"/>
      <w:sz w:val="20"/>
    </w:rPr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A436F"/>
    <w:rPr>
      <w:color w:val="0563C1" w:themeColor="hyperlink"/>
      <w:u w:val="single"/>
    </w:rPr>
  </w:style>
  <w:style w:type="numbering" w:customStyle="1" w:styleId="listanumeradaa">
    <w:name w:val="lista numerada a)"/>
    <w:basedOn w:val="Sinlista"/>
    <w:rsid w:val="00BA436F"/>
    <w:pPr>
      <w:numPr>
        <w:numId w:val="9"/>
      </w:numPr>
    </w:pPr>
  </w:style>
  <w:style w:type="paragraph" w:styleId="Prrafodelista">
    <w:name w:val="List Paragraph"/>
    <w:basedOn w:val="Normal"/>
    <w:uiPriority w:val="34"/>
    <w:qFormat/>
    <w:rsid w:val="00EE79D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E6E01"/>
    <w:rPr>
      <w:rFonts w:ascii="Verdana" w:eastAsia="Times New Roman" w:hAnsi="Verdana" w:cs="Arial"/>
      <w:b/>
      <w:bCs/>
      <w:kern w:val="32"/>
      <w:sz w:val="20"/>
      <w:szCs w:val="32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CED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80758"/>
    <w:pPr>
      <w:spacing w:before="0"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0758"/>
  </w:style>
  <w:style w:type="character" w:customStyle="1" w:styleId="Ttulo2Car">
    <w:name w:val="Título 2 Car"/>
    <w:basedOn w:val="Fuentedeprrafopredeter"/>
    <w:link w:val="Ttulo2"/>
    <w:uiPriority w:val="9"/>
    <w:rsid w:val="00254C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C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numbering" w:customStyle="1" w:styleId="Sinlista1">
    <w:name w:val="Sin lista1"/>
    <w:next w:val="Sinlista"/>
    <w:uiPriority w:val="99"/>
    <w:semiHidden/>
    <w:unhideWhenUsed/>
    <w:rsid w:val="00254C2D"/>
  </w:style>
  <w:style w:type="paragraph" w:styleId="NormalWeb">
    <w:name w:val="Normal (Web)"/>
    <w:basedOn w:val="Normal"/>
    <w:uiPriority w:val="99"/>
    <w:unhideWhenUsed/>
    <w:rsid w:val="00254C2D"/>
    <w:pPr>
      <w:suppressAutoHyphens/>
      <w:spacing w:before="100" w:beforeAutospacing="1" w:after="100" w:afterAutospacing="1" w:line="240" w:lineRule="auto"/>
      <w:ind w:firstLine="709"/>
    </w:pPr>
    <w:rPr>
      <w:rFonts w:ascii="Times New Roman" w:hAnsi="Times New Roman" w:cs="Verdana"/>
    </w:rPr>
  </w:style>
  <w:style w:type="paragraph" w:styleId="TDC1">
    <w:name w:val="toc 1"/>
    <w:basedOn w:val="Normal"/>
    <w:next w:val="Normal"/>
    <w:autoRedefine/>
    <w:uiPriority w:val="39"/>
    <w:unhideWhenUsed/>
    <w:rsid w:val="00254C2D"/>
    <w:pPr>
      <w:tabs>
        <w:tab w:val="right" w:leader="dot" w:pos="8778"/>
      </w:tabs>
      <w:spacing w:before="0" w:after="0" w:line="340" w:lineRule="exact"/>
    </w:pPr>
    <w:rPr>
      <w:rFonts w:eastAsiaTheme="minorEastAsia"/>
      <w:b/>
      <w:szCs w:val="22"/>
    </w:rPr>
  </w:style>
  <w:style w:type="paragraph" w:customStyle="1" w:styleId="EstiloConvocatoria">
    <w:name w:val="Estilo Convocatoria"/>
    <w:basedOn w:val="Prrafodelista"/>
    <w:qFormat/>
    <w:rsid w:val="00254C2D"/>
    <w:pPr>
      <w:numPr>
        <w:ilvl w:val="3"/>
        <w:numId w:val="16"/>
      </w:numPr>
      <w:suppressAutoHyphens/>
      <w:spacing w:before="120" w:after="120" w:line="360" w:lineRule="auto"/>
      <w:contextualSpacing w:val="0"/>
      <w:jc w:val="both"/>
    </w:pPr>
    <w:rPr>
      <w:rFonts w:ascii="Verdana" w:eastAsia="Times New Roman" w:hAnsi="Verdana" w:cs="Arial"/>
      <w:sz w:val="20"/>
      <w:lang w:eastAsia="zh-CN"/>
    </w:rPr>
  </w:style>
  <w:style w:type="paragraph" w:customStyle="1" w:styleId="Default">
    <w:name w:val="Default"/>
    <w:rsid w:val="00254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consangra">
    <w:name w:val="Normal con sangría"/>
    <w:basedOn w:val="Normal"/>
    <w:rsid w:val="00254C2D"/>
    <w:pPr>
      <w:spacing w:line="276" w:lineRule="auto"/>
      <w:ind w:firstLine="708"/>
    </w:pPr>
    <w:rPr>
      <w:rFonts w:eastAsia="SimSun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254C2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DC2">
    <w:name w:val="toc 2"/>
    <w:basedOn w:val="Normal"/>
    <w:next w:val="Normal"/>
    <w:autoRedefine/>
    <w:uiPriority w:val="39"/>
    <w:unhideWhenUsed/>
    <w:rsid w:val="00254C2D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54C2D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5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254C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33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381"/>
    <w:pPr>
      <w:spacing w:before="0" w:after="16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3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3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38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13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07e\Downloads\FUE-MTDFP-PRTR-UNICO-R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0E36-C21D-4388-BE69-E664DC74D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78C53-8571-4F85-AB20-0E5764802B7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FBA172-BF97-4CAF-B305-1CF060E02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C1639-46AE-4597-9A30-EC6D022C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FUE-MTDFP-PRTR-UNICO-RM.DOTX</Template>
  <TotalTime>0</TotalTime>
  <Pages>8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2024-12-04T12:38:00Z</dcterms:created>
  <dcterms:modified xsi:type="dcterms:W3CDTF">2024-12-04T12:38:00Z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